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0A2" w:rsidRPr="00DA1463" w:rsidRDefault="00E430A2" w:rsidP="00647311">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E430A2" w:rsidRDefault="00E430A2" w:rsidP="00647311">
      <w:pPr>
        <w:spacing w:after="0" w:line="240" w:lineRule="auto"/>
        <w:jc w:val="right"/>
        <w:rPr>
          <w:rFonts w:ascii="Times New Roman" w:hAnsi="Times New Roman"/>
          <w:bCs/>
          <w:sz w:val="24"/>
          <w:szCs w:val="24"/>
        </w:rPr>
      </w:pPr>
    </w:p>
    <w:p w:rsidR="00E430A2" w:rsidRDefault="00E430A2" w:rsidP="00647311">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E430A2" w:rsidRPr="00AB1025" w:rsidRDefault="00E430A2" w:rsidP="00647311">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Pr>
          <w:rFonts w:ascii="Times New Roman" w:hAnsi="Times New Roman" w:cs="Times New Roman"/>
          <w:b/>
          <w:sz w:val="22"/>
          <w:szCs w:val="22"/>
        </w:rPr>
        <w:t>торгах в электроннойформе</w:t>
      </w:r>
    </w:p>
    <w:p w:rsidR="00E430A2" w:rsidRPr="00AB1025" w:rsidRDefault="00E430A2" w:rsidP="00647311">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E430A2" w:rsidRPr="00715398" w:rsidRDefault="00E430A2" w:rsidP="00647311">
      <w:pPr>
        <w:pStyle w:val="ConsPlusNonformat"/>
        <w:spacing w:after="120"/>
        <w:jc w:val="center"/>
        <w:rPr>
          <w:rFonts w:ascii="Times New Roman" w:hAnsi="Times New Roman" w:cs="Times New Roman"/>
          <w:b/>
          <w:sz w:val="24"/>
          <w:szCs w:val="24"/>
        </w:rPr>
      </w:pPr>
      <w:r w:rsidRPr="00AB1025">
        <w:rPr>
          <w:rFonts w:ascii="Times New Roman" w:hAnsi="Times New Roman" w:cs="Times New Roman"/>
          <w:b/>
          <w:sz w:val="22"/>
          <w:szCs w:val="22"/>
        </w:rPr>
        <w:t xml:space="preserve">(реестровый номер торгов </w:t>
      </w:r>
      <w:r w:rsidRPr="00AB1025">
        <w:rPr>
          <w:rFonts w:ascii="Times New Roman" w:hAnsi="Times New Roman" w:cs="Times New Roman"/>
          <w:b/>
          <w:sz w:val="22"/>
          <w:szCs w:val="22"/>
          <w:u w:val="single"/>
        </w:rPr>
        <w:t>_</w:t>
      </w:r>
      <w:r>
        <w:rPr>
          <w:rFonts w:ascii="Times New Roman" w:hAnsi="Times New Roman" w:cs="Times New Roman"/>
          <w:b/>
          <w:sz w:val="22"/>
          <w:szCs w:val="22"/>
          <w:u w:val="single"/>
        </w:rPr>
        <w:t>______________________</w:t>
      </w:r>
      <w:r w:rsidRPr="00AB1025">
        <w:rPr>
          <w:rFonts w:ascii="Times New Roman" w:hAnsi="Times New Roman" w:cs="Times New Roman"/>
          <w:b/>
          <w:sz w:val="22"/>
          <w:szCs w:val="22"/>
          <w:u w:val="single"/>
        </w:rPr>
        <w:t>__</w:t>
      </w:r>
      <w:r w:rsidRPr="00AB1025">
        <w:rPr>
          <w:rFonts w:ascii="Times New Roman" w:hAnsi="Times New Roman" w:cs="Times New Roman"/>
          <w:b/>
          <w:sz w:val="22"/>
          <w:szCs w:val="22"/>
        </w:rPr>
        <w:t>)</w:t>
      </w:r>
    </w:p>
    <w:p w:rsidR="00E430A2" w:rsidRDefault="00E430A2" w:rsidP="00647311">
      <w:pPr>
        <w:spacing w:after="0" w:line="240" w:lineRule="auto"/>
        <w:ind w:left="426"/>
        <w:jc w:val="center"/>
        <w:rPr>
          <w:rFonts w:ascii="Times New Roman" w:hAnsi="Times New Roman"/>
          <w:sz w:val="24"/>
          <w:szCs w:val="24"/>
        </w:rPr>
      </w:pPr>
      <w:r w:rsidRPr="009F7679">
        <w:rPr>
          <w:rFonts w:ascii="Times New Roman" w:hAnsi="Times New Roman"/>
          <w:u w:val="single"/>
        </w:rPr>
        <w:t xml:space="preserve">лот № </w:t>
      </w:r>
      <w:r>
        <w:rPr>
          <w:rFonts w:ascii="Times New Roman" w:hAnsi="Times New Roman"/>
        </w:rPr>
        <w:t xml:space="preserve">________________________________________________________________________  </w:t>
      </w:r>
      <w:r>
        <w:rPr>
          <w:rFonts w:ascii="Times New Roman" w:hAnsi="Times New Roman"/>
          <w:sz w:val="24"/>
          <w:szCs w:val="24"/>
        </w:rPr>
        <w:t>__________________________________________________________________________________________________________________________________________________________</w:t>
      </w:r>
    </w:p>
    <w:p w:rsidR="00E430A2" w:rsidRPr="00DA1463" w:rsidRDefault="00E430A2" w:rsidP="00647311">
      <w:pPr>
        <w:spacing w:after="0" w:line="240" w:lineRule="auto"/>
        <w:ind w:left="567"/>
        <w:jc w:val="center"/>
        <w:rPr>
          <w:rFonts w:ascii="Times New Roman" w:hAnsi="Times New Roman"/>
          <w:bCs/>
          <w:sz w:val="20"/>
          <w:szCs w:val="20"/>
        </w:rPr>
      </w:pPr>
      <w:r w:rsidRPr="00DA1463">
        <w:rPr>
          <w:rFonts w:ascii="Times New Roman" w:hAnsi="Times New Roman"/>
          <w:bCs/>
          <w:sz w:val="20"/>
          <w:szCs w:val="20"/>
        </w:rPr>
        <w:t>(наименование имущества)</w:t>
      </w:r>
    </w:p>
    <w:p w:rsidR="00E430A2" w:rsidRDefault="00E430A2" w:rsidP="00647311">
      <w:pPr>
        <w:spacing w:after="0" w:line="240" w:lineRule="auto"/>
        <w:jc w:val="both"/>
        <w:rPr>
          <w:rFonts w:ascii="Times New Roman" w:hAnsi="Times New Roman"/>
          <w:bCs/>
          <w:sz w:val="24"/>
          <w:szCs w:val="24"/>
        </w:rPr>
      </w:pPr>
      <w:r>
        <w:rPr>
          <w:rFonts w:ascii="Times New Roman" w:hAnsi="Times New Roman"/>
          <w:bCs/>
          <w:sz w:val="24"/>
          <w:szCs w:val="24"/>
        </w:rPr>
        <w:t>1.   Заявка - 1 экз.</w:t>
      </w:r>
    </w:p>
    <w:p w:rsidR="00E430A2" w:rsidRDefault="00E430A2" w:rsidP="00427D07">
      <w:pPr>
        <w:spacing w:after="0" w:line="240" w:lineRule="auto"/>
        <w:jc w:val="both"/>
        <w:rPr>
          <w:rFonts w:ascii="Times New Roman" w:hAnsi="Times New Roman"/>
          <w:bCs/>
          <w:sz w:val="24"/>
          <w:szCs w:val="24"/>
        </w:rPr>
      </w:pPr>
      <w:r>
        <w:rPr>
          <w:rFonts w:ascii="Times New Roman" w:hAnsi="Times New Roman"/>
          <w:bCs/>
          <w:sz w:val="24"/>
          <w:szCs w:val="24"/>
        </w:rPr>
        <w:t>2.   Квитанция, подтверждающая внесение задатка - 1 экз.</w:t>
      </w:r>
    </w:p>
    <w:p w:rsidR="00E430A2" w:rsidRDefault="00E430A2" w:rsidP="00647311">
      <w:pPr>
        <w:spacing w:after="0" w:line="240" w:lineRule="auto"/>
        <w:jc w:val="both"/>
        <w:rPr>
          <w:rFonts w:ascii="Times New Roman" w:hAnsi="Times New Roman"/>
          <w:bCs/>
          <w:sz w:val="24"/>
          <w:szCs w:val="24"/>
        </w:rPr>
      </w:pPr>
      <w:r>
        <w:rPr>
          <w:rFonts w:ascii="Times New Roman" w:hAnsi="Times New Roman"/>
          <w:bCs/>
          <w:sz w:val="24"/>
          <w:szCs w:val="24"/>
        </w:rPr>
        <w:t xml:space="preserve">3.   </w:t>
      </w:r>
      <w:r w:rsidRPr="00FD5688">
        <w:rPr>
          <w:rFonts w:ascii="Times New Roman" w:hAnsi="Times New Roman"/>
          <w:bCs/>
          <w:sz w:val="24"/>
          <w:szCs w:val="24"/>
        </w:rPr>
        <w:t>Копия паспорта</w:t>
      </w:r>
      <w:r>
        <w:rPr>
          <w:rFonts w:ascii="Times New Roman" w:hAnsi="Times New Roman"/>
          <w:bCs/>
          <w:sz w:val="24"/>
          <w:szCs w:val="24"/>
        </w:rPr>
        <w:t xml:space="preserve"> (лицевая и прописка)-по </w:t>
      </w:r>
      <w:r w:rsidRPr="00FD5688">
        <w:rPr>
          <w:rFonts w:ascii="Times New Roman" w:hAnsi="Times New Roman"/>
          <w:bCs/>
          <w:sz w:val="24"/>
          <w:szCs w:val="24"/>
        </w:rPr>
        <w:t>1 экз.</w:t>
      </w:r>
    </w:p>
    <w:p w:rsidR="00E430A2" w:rsidRPr="00FD5688" w:rsidRDefault="00E430A2" w:rsidP="00647311">
      <w:pPr>
        <w:spacing w:after="0" w:line="240" w:lineRule="auto"/>
        <w:jc w:val="both"/>
        <w:rPr>
          <w:rFonts w:ascii="Times New Roman" w:hAnsi="Times New Roman"/>
          <w:bCs/>
          <w:sz w:val="24"/>
          <w:szCs w:val="24"/>
        </w:rPr>
      </w:pPr>
      <w:r>
        <w:rPr>
          <w:rFonts w:ascii="Times New Roman" w:hAnsi="Times New Roman"/>
          <w:bCs/>
          <w:sz w:val="24"/>
          <w:szCs w:val="24"/>
        </w:rPr>
        <w:t>4.   Банковские реквизиты – 1 экз.</w:t>
      </w:r>
    </w:p>
    <w:p w:rsidR="00E430A2" w:rsidRDefault="00E430A2" w:rsidP="00647311">
      <w:pPr>
        <w:spacing w:after="0" w:line="240" w:lineRule="auto"/>
        <w:jc w:val="both"/>
        <w:rPr>
          <w:rFonts w:ascii="Times New Roman" w:hAnsi="Times New Roman"/>
          <w:bCs/>
          <w:sz w:val="24"/>
          <w:szCs w:val="24"/>
        </w:rPr>
      </w:pPr>
      <w:r>
        <w:rPr>
          <w:rFonts w:ascii="Times New Roman" w:hAnsi="Times New Roman"/>
          <w:bCs/>
          <w:sz w:val="24"/>
          <w:szCs w:val="24"/>
        </w:rPr>
        <w:t>5.   Доверенность на имя __________________________________________________________</w:t>
      </w:r>
    </w:p>
    <w:p w:rsidR="00E430A2" w:rsidRDefault="00E430A2" w:rsidP="00647311">
      <w:pPr>
        <w:spacing w:before="24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E430A2" w:rsidRDefault="00E430A2" w:rsidP="00647311">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E430A2" w:rsidRDefault="00E430A2" w:rsidP="00647311">
      <w:pPr>
        <w:spacing w:after="0" w:line="240" w:lineRule="auto"/>
        <w:rPr>
          <w:rFonts w:ascii="Times New Roman" w:hAnsi="Times New Roman"/>
          <w:sz w:val="24"/>
          <w:szCs w:val="24"/>
        </w:rPr>
      </w:pPr>
    </w:p>
    <w:p w:rsidR="00E430A2" w:rsidRDefault="00E430A2" w:rsidP="00647311">
      <w:pPr>
        <w:spacing w:after="120" w:line="240" w:lineRule="auto"/>
        <w:jc w:val="right"/>
        <w:rPr>
          <w:rFonts w:ascii="Times New Roman" w:hAnsi="Times New Roman"/>
          <w:bCs/>
          <w:u w:val="single"/>
        </w:rPr>
      </w:pPr>
    </w:p>
    <w:p w:rsidR="00E430A2" w:rsidRDefault="00E430A2" w:rsidP="00647311">
      <w:pPr>
        <w:spacing w:after="120" w:line="240" w:lineRule="auto"/>
        <w:jc w:val="right"/>
        <w:rPr>
          <w:rFonts w:ascii="Times New Roman" w:hAnsi="Times New Roman"/>
          <w:bCs/>
          <w:u w:val="single"/>
        </w:rPr>
      </w:pPr>
    </w:p>
    <w:p w:rsidR="00E430A2" w:rsidRDefault="00E430A2" w:rsidP="00647311">
      <w:pPr>
        <w:spacing w:after="120" w:line="240" w:lineRule="auto"/>
        <w:jc w:val="right"/>
        <w:rPr>
          <w:rFonts w:ascii="Times New Roman" w:hAnsi="Times New Roman"/>
          <w:bCs/>
          <w:u w:val="single"/>
        </w:rPr>
      </w:pPr>
    </w:p>
    <w:p w:rsidR="00E430A2" w:rsidRPr="00DA1463" w:rsidRDefault="00E430A2" w:rsidP="00647311">
      <w:pPr>
        <w:spacing w:after="120" w:line="240" w:lineRule="auto"/>
        <w:jc w:val="right"/>
        <w:rPr>
          <w:u w:val="single"/>
        </w:rPr>
      </w:pPr>
      <w:r w:rsidRPr="00DA1463">
        <w:rPr>
          <w:rFonts w:ascii="Times New Roman" w:hAnsi="Times New Roman"/>
          <w:bCs/>
          <w:u w:val="single"/>
        </w:rPr>
        <w:t>для юридических лиц:</w:t>
      </w:r>
    </w:p>
    <w:p w:rsidR="00E430A2" w:rsidRDefault="00E430A2" w:rsidP="00647311">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E430A2" w:rsidRPr="00AB1025" w:rsidRDefault="00E430A2" w:rsidP="00647311">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Pr>
          <w:rFonts w:ascii="Times New Roman" w:hAnsi="Times New Roman" w:cs="Times New Roman"/>
          <w:b/>
          <w:sz w:val="22"/>
          <w:szCs w:val="22"/>
        </w:rPr>
        <w:t>торгах в электроннойформе</w:t>
      </w:r>
    </w:p>
    <w:p w:rsidR="00E430A2" w:rsidRPr="00AB1025" w:rsidRDefault="00E430A2" w:rsidP="00647311">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E430A2" w:rsidRPr="00715398" w:rsidRDefault="00E430A2" w:rsidP="00647311">
      <w:pPr>
        <w:pStyle w:val="ConsPlusNonformat"/>
        <w:spacing w:after="120"/>
        <w:jc w:val="center"/>
        <w:rPr>
          <w:rFonts w:ascii="Times New Roman" w:hAnsi="Times New Roman" w:cs="Times New Roman"/>
          <w:b/>
          <w:sz w:val="24"/>
          <w:szCs w:val="24"/>
        </w:rPr>
      </w:pPr>
      <w:r w:rsidRPr="00AB1025">
        <w:rPr>
          <w:rFonts w:ascii="Times New Roman" w:hAnsi="Times New Roman" w:cs="Times New Roman"/>
          <w:b/>
          <w:sz w:val="22"/>
          <w:szCs w:val="22"/>
        </w:rPr>
        <w:t xml:space="preserve">(реестровый номер торгов </w:t>
      </w:r>
      <w:r w:rsidRPr="00AB1025">
        <w:rPr>
          <w:rFonts w:ascii="Times New Roman" w:hAnsi="Times New Roman" w:cs="Times New Roman"/>
          <w:b/>
          <w:sz w:val="22"/>
          <w:szCs w:val="22"/>
          <w:u w:val="single"/>
        </w:rPr>
        <w:t>_</w:t>
      </w:r>
      <w:r>
        <w:rPr>
          <w:rFonts w:ascii="Times New Roman" w:hAnsi="Times New Roman" w:cs="Times New Roman"/>
          <w:b/>
          <w:sz w:val="22"/>
          <w:szCs w:val="22"/>
          <w:u w:val="single"/>
        </w:rPr>
        <w:t>_________</w:t>
      </w:r>
      <w:r w:rsidRPr="00AB1025">
        <w:rPr>
          <w:rFonts w:ascii="Times New Roman" w:hAnsi="Times New Roman" w:cs="Times New Roman"/>
          <w:b/>
          <w:sz w:val="22"/>
          <w:szCs w:val="22"/>
          <w:u w:val="single"/>
        </w:rPr>
        <w:t>__</w:t>
      </w:r>
      <w:r w:rsidRPr="00AB1025">
        <w:rPr>
          <w:rFonts w:ascii="Times New Roman" w:hAnsi="Times New Roman" w:cs="Times New Roman"/>
          <w:b/>
          <w:sz w:val="22"/>
          <w:szCs w:val="22"/>
        </w:rPr>
        <w:t>)</w:t>
      </w:r>
    </w:p>
    <w:p w:rsidR="00E430A2" w:rsidRDefault="00E430A2" w:rsidP="00647311">
      <w:pPr>
        <w:spacing w:after="0" w:line="240" w:lineRule="auto"/>
        <w:jc w:val="center"/>
        <w:rPr>
          <w:rFonts w:ascii="Times New Roman" w:hAnsi="Times New Roman"/>
          <w:sz w:val="24"/>
          <w:szCs w:val="24"/>
        </w:rPr>
      </w:pPr>
      <w:r w:rsidRPr="009F7679">
        <w:rPr>
          <w:rFonts w:ascii="Times New Roman" w:hAnsi="Times New Roman"/>
          <w:u w:val="single"/>
        </w:rPr>
        <w:t xml:space="preserve">лот № </w:t>
      </w:r>
      <w:r>
        <w:rPr>
          <w:rFonts w:ascii="Times New Roman" w:hAnsi="Times New Roman"/>
        </w:rPr>
        <w:t xml:space="preserve">__________________________________________________________________________  </w:t>
      </w:r>
      <w:r>
        <w:rPr>
          <w:rFonts w:ascii="Times New Roman" w:hAnsi="Times New Roman"/>
          <w:sz w:val="24"/>
          <w:szCs w:val="24"/>
        </w:rPr>
        <w:t>________________________________________________________________________________________________________________________________________________________________</w:t>
      </w:r>
    </w:p>
    <w:p w:rsidR="00E430A2" w:rsidRDefault="00E430A2" w:rsidP="00647311">
      <w:pPr>
        <w:spacing w:after="0" w:line="240" w:lineRule="auto"/>
        <w:jc w:val="center"/>
        <w:rPr>
          <w:rFonts w:ascii="Times New Roman" w:hAnsi="Times New Roman"/>
          <w:bCs/>
          <w:sz w:val="24"/>
          <w:szCs w:val="24"/>
        </w:rPr>
      </w:pPr>
      <w:r>
        <w:rPr>
          <w:rFonts w:ascii="Times New Roman" w:hAnsi="Times New Roman"/>
          <w:bCs/>
          <w:sz w:val="24"/>
          <w:szCs w:val="24"/>
        </w:rPr>
        <w:t>(наименование имущества)</w:t>
      </w:r>
    </w:p>
    <w:p w:rsidR="00E430A2" w:rsidRPr="00EE784E" w:rsidRDefault="00E430A2" w:rsidP="00647311">
      <w:pPr>
        <w:spacing w:after="0" w:line="240" w:lineRule="auto"/>
        <w:jc w:val="both"/>
        <w:rPr>
          <w:rFonts w:ascii="Times New Roman" w:hAnsi="Times New Roman"/>
          <w:bCs/>
          <w:sz w:val="23"/>
          <w:szCs w:val="23"/>
        </w:rPr>
      </w:pPr>
      <w:r w:rsidRPr="00EE784E">
        <w:rPr>
          <w:rFonts w:ascii="Times New Roman" w:hAnsi="Times New Roman"/>
          <w:bCs/>
          <w:sz w:val="23"/>
          <w:szCs w:val="23"/>
        </w:rPr>
        <w:t>1.  Заявка - 1 экз.</w:t>
      </w:r>
    </w:p>
    <w:p w:rsidR="00E430A2" w:rsidRPr="00EE784E" w:rsidRDefault="00E430A2" w:rsidP="00647311">
      <w:pPr>
        <w:spacing w:after="0" w:line="240" w:lineRule="auto"/>
        <w:jc w:val="both"/>
        <w:rPr>
          <w:rFonts w:ascii="Times New Roman" w:hAnsi="Times New Roman"/>
          <w:bCs/>
          <w:sz w:val="23"/>
          <w:szCs w:val="23"/>
        </w:rPr>
      </w:pPr>
      <w:r>
        <w:rPr>
          <w:rFonts w:ascii="Times New Roman" w:hAnsi="Times New Roman"/>
          <w:bCs/>
          <w:sz w:val="23"/>
          <w:szCs w:val="23"/>
        </w:rPr>
        <w:t>2</w:t>
      </w:r>
      <w:r w:rsidRPr="00EE784E">
        <w:rPr>
          <w:rFonts w:ascii="Times New Roman" w:hAnsi="Times New Roman"/>
          <w:bCs/>
          <w:sz w:val="23"/>
          <w:szCs w:val="23"/>
        </w:rPr>
        <w:t>.  Платежное поручение с отметкой банка, подтверждающее внесение задатка - 1 экз.</w:t>
      </w:r>
    </w:p>
    <w:p w:rsidR="00E430A2" w:rsidRPr="00EE784E" w:rsidRDefault="00E430A2" w:rsidP="00647311">
      <w:pPr>
        <w:spacing w:after="0" w:line="240" w:lineRule="auto"/>
        <w:jc w:val="both"/>
        <w:rPr>
          <w:rFonts w:ascii="Times New Roman" w:hAnsi="Times New Roman"/>
          <w:bCs/>
          <w:sz w:val="23"/>
          <w:szCs w:val="23"/>
        </w:rPr>
      </w:pPr>
      <w:r>
        <w:rPr>
          <w:rFonts w:ascii="Times New Roman" w:hAnsi="Times New Roman"/>
          <w:bCs/>
          <w:sz w:val="23"/>
          <w:szCs w:val="23"/>
        </w:rPr>
        <w:t>3</w:t>
      </w:r>
      <w:r w:rsidRPr="00EE784E">
        <w:rPr>
          <w:rFonts w:ascii="Times New Roman" w:hAnsi="Times New Roman"/>
          <w:bCs/>
          <w:sz w:val="23"/>
          <w:szCs w:val="23"/>
        </w:rPr>
        <w:t>.  Заверенные копии учредительных документов - 1 экз.</w:t>
      </w:r>
    </w:p>
    <w:p w:rsidR="00E430A2" w:rsidRPr="00EE784E" w:rsidRDefault="00E430A2" w:rsidP="00647311">
      <w:pPr>
        <w:spacing w:after="0" w:line="240" w:lineRule="auto"/>
        <w:jc w:val="both"/>
        <w:rPr>
          <w:rFonts w:ascii="Times New Roman" w:hAnsi="Times New Roman"/>
          <w:bCs/>
          <w:sz w:val="23"/>
          <w:szCs w:val="23"/>
        </w:rPr>
      </w:pPr>
      <w:r>
        <w:rPr>
          <w:rFonts w:ascii="Times New Roman" w:hAnsi="Times New Roman"/>
          <w:bCs/>
          <w:sz w:val="23"/>
          <w:szCs w:val="23"/>
        </w:rPr>
        <w:t>4</w:t>
      </w:r>
      <w:r w:rsidRPr="00EE784E">
        <w:rPr>
          <w:rFonts w:ascii="Times New Roman" w:hAnsi="Times New Roman"/>
          <w:bCs/>
          <w:sz w:val="23"/>
          <w:szCs w:val="23"/>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E430A2" w:rsidRPr="00EE784E" w:rsidRDefault="00E430A2" w:rsidP="00647311">
      <w:pPr>
        <w:spacing w:after="0" w:line="240" w:lineRule="auto"/>
        <w:jc w:val="both"/>
        <w:rPr>
          <w:rFonts w:ascii="Times New Roman" w:hAnsi="Times New Roman"/>
          <w:bCs/>
          <w:sz w:val="23"/>
          <w:szCs w:val="23"/>
        </w:rPr>
      </w:pPr>
      <w:r>
        <w:rPr>
          <w:rFonts w:ascii="Times New Roman" w:hAnsi="Times New Roman"/>
          <w:bCs/>
          <w:sz w:val="23"/>
          <w:szCs w:val="23"/>
        </w:rPr>
        <w:t>5</w:t>
      </w:r>
      <w:r w:rsidRPr="00EE784E">
        <w:rPr>
          <w:rFonts w:ascii="Times New Roman" w:hAnsi="Times New Roman"/>
          <w:bCs/>
          <w:sz w:val="23"/>
          <w:szCs w:val="23"/>
        </w:rPr>
        <w:t>. 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 - 1 экз.</w:t>
      </w:r>
    </w:p>
    <w:p w:rsidR="00E430A2" w:rsidRPr="00EE784E" w:rsidRDefault="00E430A2" w:rsidP="00647311">
      <w:pPr>
        <w:spacing w:after="0" w:line="240" w:lineRule="auto"/>
        <w:jc w:val="both"/>
        <w:rPr>
          <w:rFonts w:ascii="Times New Roman" w:hAnsi="Times New Roman"/>
          <w:bCs/>
          <w:sz w:val="23"/>
          <w:szCs w:val="23"/>
        </w:rPr>
      </w:pPr>
      <w:r>
        <w:rPr>
          <w:rFonts w:ascii="Times New Roman" w:hAnsi="Times New Roman"/>
          <w:bCs/>
          <w:sz w:val="23"/>
          <w:szCs w:val="23"/>
        </w:rPr>
        <w:t>6</w:t>
      </w:r>
      <w:r w:rsidRPr="00EE784E">
        <w:rPr>
          <w:rFonts w:ascii="Times New Roman" w:hAnsi="Times New Roman"/>
          <w:bCs/>
          <w:sz w:val="23"/>
          <w:szCs w:val="23"/>
        </w:rPr>
        <w:t>.  Доверенность на имя ___________________________________________________________</w:t>
      </w:r>
    </w:p>
    <w:p w:rsidR="00E430A2" w:rsidRDefault="00E430A2" w:rsidP="00647311">
      <w:pPr>
        <w:spacing w:before="12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E430A2" w:rsidRDefault="00E430A2" w:rsidP="00647311">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E430A2" w:rsidRPr="001D59F3" w:rsidRDefault="00E430A2" w:rsidP="001D59F3">
      <w:pPr>
        <w:pStyle w:val="ConsPlusNonformat"/>
        <w:spacing w:before="120"/>
        <w:rPr>
          <w:rFonts w:ascii="Times New Roman" w:hAnsi="Times New Roman" w:cs="Times New Roman"/>
          <w:sz w:val="22"/>
          <w:szCs w:val="22"/>
        </w:rPr>
      </w:pPr>
    </w:p>
    <w:p w:rsidR="00E430A2" w:rsidRDefault="00E430A2" w:rsidP="001D59F3">
      <w:pPr>
        <w:pStyle w:val="ConsPlusNonformat"/>
        <w:spacing w:before="120"/>
        <w:rPr>
          <w:rFonts w:ascii="Times New Roman" w:hAnsi="Times New Roman" w:cs="Times New Roman"/>
          <w:sz w:val="22"/>
          <w:szCs w:val="22"/>
        </w:rPr>
      </w:pPr>
    </w:p>
    <w:p w:rsidR="00E430A2" w:rsidRDefault="00E430A2" w:rsidP="001D59F3">
      <w:pPr>
        <w:pStyle w:val="ConsPlusNonformat"/>
        <w:spacing w:before="120"/>
        <w:rPr>
          <w:rFonts w:ascii="Times New Roman" w:hAnsi="Times New Roman" w:cs="Times New Roman"/>
          <w:sz w:val="22"/>
          <w:szCs w:val="22"/>
        </w:rPr>
      </w:pPr>
    </w:p>
    <w:p w:rsidR="00E430A2" w:rsidRDefault="00E430A2" w:rsidP="00BF6463">
      <w:pPr>
        <w:keepNext/>
        <w:tabs>
          <w:tab w:val="left" w:pos="1942"/>
          <w:tab w:val="right" w:pos="9355"/>
        </w:tabs>
        <w:spacing w:after="0" w:line="240" w:lineRule="auto"/>
        <w:jc w:val="center"/>
        <w:outlineLvl w:val="2"/>
        <w:rPr>
          <w:rFonts w:ascii="Times New Roman" w:hAnsi="Times New Roman"/>
          <w:sz w:val="20"/>
          <w:szCs w:val="20"/>
        </w:rPr>
      </w:pPr>
    </w:p>
    <w:sectPr w:rsidR="00E430A2" w:rsidSect="003D06F6">
      <w:headerReference w:type="even" r:id="rId7"/>
      <w:headerReference w:type="default" r:id="rId8"/>
      <w:footerReference w:type="default" r:id="rId9"/>
      <w:footerReference w:type="first" r:id="rId10"/>
      <w:pgSz w:w="11906" w:h="16838"/>
      <w:pgMar w:top="709" w:right="849" w:bottom="567"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0A2" w:rsidRDefault="00E430A2" w:rsidP="00B70277">
      <w:pPr>
        <w:spacing w:after="0" w:line="240" w:lineRule="auto"/>
      </w:pPr>
      <w:r>
        <w:separator/>
      </w:r>
    </w:p>
  </w:endnote>
  <w:endnote w:type="continuationSeparator" w:id="1">
    <w:p w:rsidR="00E430A2" w:rsidRDefault="00E430A2" w:rsidP="00B702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A2" w:rsidRDefault="00E430A2">
    <w:pPr>
      <w:pStyle w:val="Footer"/>
      <w:jc w:val="right"/>
    </w:pPr>
    <w:fldSimple w:instr=" PAGE   \* MERGEFORMAT ">
      <w:r>
        <w:rPr>
          <w:noProof/>
        </w:rPr>
        <w:t>5</w:t>
      </w:r>
    </w:fldSimple>
  </w:p>
  <w:p w:rsidR="00E430A2" w:rsidRDefault="00E430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A2" w:rsidRDefault="00E430A2" w:rsidP="00E30378">
    <w:pPr>
      <w:pStyle w:val="Footer"/>
      <w:ind w:left="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0A2" w:rsidRDefault="00E430A2" w:rsidP="00B70277">
      <w:pPr>
        <w:spacing w:after="0" w:line="240" w:lineRule="auto"/>
      </w:pPr>
      <w:r>
        <w:separator/>
      </w:r>
    </w:p>
  </w:footnote>
  <w:footnote w:type="continuationSeparator" w:id="1">
    <w:p w:rsidR="00E430A2" w:rsidRDefault="00E430A2" w:rsidP="00B702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A2" w:rsidRDefault="00E430A2" w:rsidP="003424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E430A2" w:rsidRDefault="00E430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A2" w:rsidRDefault="00E430A2" w:rsidP="00A94F2F">
    <w:pPr>
      <w:pStyle w:val="Header"/>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9A10FB42"/>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57"/>
        </w:tabs>
        <w:ind w:left="357" w:firstLine="3"/>
      </w:pPr>
      <w:rPr>
        <w:rFonts w:cs="Times New Roman" w:hint="default"/>
      </w:rPr>
    </w:lvl>
    <w:lvl w:ilvl="2">
      <w:start w:val="1"/>
      <w:numFmt w:val="decimal"/>
      <w:lvlText w:val="%1.%2.%3."/>
      <w:lvlJc w:val="left"/>
      <w:pPr>
        <w:tabs>
          <w:tab w:val="num" w:pos="357"/>
        </w:tabs>
        <w:ind w:left="357" w:firstLine="363"/>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55249FE"/>
    <w:multiLevelType w:val="hybridMultilevel"/>
    <w:tmpl w:val="FEE677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561023A"/>
    <w:multiLevelType w:val="hybridMultilevel"/>
    <w:tmpl w:val="08CCE0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B4C6ED3"/>
    <w:multiLevelType w:val="hybridMultilevel"/>
    <w:tmpl w:val="FE02363C"/>
    <w:lvl w:ilvl="0" w:tplc="E08044E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6">
    <w:nsid w:val="584B6DF3"/>
    <w:multiLevelType w:val="hybridMultilevel"/>
    <w:tmpl w:val="F84E91DE"/>
    <w:lvl w:ilvl="0" w:tplc="DB86682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71E2835"/>
    <w:multiLevelType w:val="multilevel"/>
    <w:tmpl w:val="814259A6"/>
    <w:lvl w:ilvl="0">
      <w:start w:val="1"/>
      <w:numFmt w:val="decimal"/>
      <w:lvlText w:val="%1."/>
      <w:lvlJc w:val="left"/>
      <w:pPr>
        <w:ind w:left="480" w:hanging="480"/>
      </w:pPr>
      <w:rPr>
        <w:rFonts w:cs="Times New Roman" w:hint="default"/>
      </w:rPr>
    </w:lvl>
    <w:lvl w:ilvl="1">
      <w:start w:val="1"/>
      <w:numFmt w:val="decimal"/>
      <w:lvlText w:val="%1.%2."/>
      <w:lvlJc w:val="left"/>
      <w:pPr>
        <w:ind w:left="1332"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8">
    <w:nsid w:val="6A8E21A2"/>
    <w:multiLevelType w:val="hybridMultilevel"/>
    <w:tmpl w:val="DC4E3F24"/>
    <w:lvl w:ilvl="0" w:tplc="590CA0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7"/>
  </w:num>
  <w:num w:numId="2">
    <w:abstractNumId w:val="2"/>
  </w:num>
  <w:num w:numId="3">
    <w:abstractNumId w:val="1"/>
  </w:num>
  <w:num w:numId="4">
    <w:abstractNumId w:val="6"/>
  </w:num>
  <w:num w:numId="5">
    <w:abstractNumId w:val="3"/>
  </w:num>
  <w:num w:numId="6">
    <w:abstractNumId w:val="8"/>
  </w:num>
  <w:num w:numId="7">
    <w:abstractNumId w:val="5"/>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5D37"/>
    <w:rsid w:val="000003C7"/>
    <w:rsid w:val="0000059E"/>
    <w:rsid w:val="00001094"/>
    <w:rsid w:val="00001A8A"/>
    <w:rsid w:val="00001EA1"/>
    <w:rsid w:val="00005290"/>
    <w:rsid w:val="000054B3"/>
    <w:rsid w:val="00005982"/>
    <w:rsid w:val="00006A15"/>
    <w:rsid w:val="00006AFF"/>
    <w:rsid w:val="00006C30"/>
    <w:rsid w:val="0000796D"/>
    <w:rsid w:val="00007BC2"/>
    <w:rsid w:val="00012CAB"/>
    <w:rsid w:val="00012E86"/>
    <w:rsid w:val="00012FB5"/>
    <w:rsid w:val="00013086"/>
    <w:rsid w:val="00013337"/>
    <w:rsid w:val="0001399B"/>
    <w:rsid w:val="00013F69"/>
    <w:rsid w:val="00014A7E"/>
    <w:rsid w:val="0001577C"/>
    <w:rsid w:val="000176A2"/>
    <w:rsid w:val="00017C08"/>
    <w:rsid w:val="0002068A"/>
    <w:rsid w:val="0002079B"/>
    <w:rsid w:val="00021294"/>
    <w:rsid w:val="000217B0"/>
    <w:rsid w:val="00021A4C"/>
    <w:rsid w:val="00021E45"/>
    <w:rsid w:val="00022A3D"/>
    <w:rsid w:val="00022EA9"/>
    <w:rsid w:val="000233B6"/>
    <w:rsid w:val="00024E63"/>
    <w:rsid w:val="0002568A"/>
    <w:rsid w:val="0002568E"/>
    <w:rsid w:val="00027793"/>
    <w:rsid w:val="00027CFE"/>
    <w:rsid w:val="00031D41"/>
    <w:rsid w:val="0003243B"/>
    <w:rsid w:val="00032495"/>
    <w:rsid w:val="00032500"/>
    <w:rsid w:val="00032561"/>
    <w:rsid w:val="00032684"/>
    <w:rsid w:val="00032744"/>
    <w:rsid w:val="00032AD2"/>
    <w:rsid w:val="000346A8"/>
    <w:rsid w:val="000359E3"/>
    <w:rsid w:val="00035FE8"/>
    <w:rsid w:val="000363C2"/>
    <w:rsid w:val="00037911"/>
    <w:rsid w:val="00037B83"/>
    <w:rsid w:val="00037F80"/>
    <w:rsid w:val="0004132B"/>
    <w:rsid w:val="00041905"/>
    <w:rsid w:val="00041BDB"/>
    <w:rsid w:val="000429B5"/>
    <w:rsid w:val="00042E46"/>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4F7C"/>
    <w:rsid w:val="00055CF1"/>
    <w:rsid w:val="00056D5A"/>
    <w:rsid w:val="000575D8"/>
    <w:rsid w:val="00060C37"/>
    <w:rsid w:val="00060F15"/>
    <w:rsid w:val="0006116D"/>
    <w:rsid w:val="0006284C"/>
    <w:rsid w:val="00062B07"/>
    <w:rsid w:val="00062BF3"/>
    <w:rsid w:val="0006373A"/>
    <w:rsid w:val="000639B7"/>
    <w:rsid w:val="000646D1"/>
    <w:rsid w:val="00064A2C"/>
    <w:rsid w:val="0006516F"/>
    <w:rsid w:val="000652A3"/>
    <w:rsid w:val="0006668B"/>
    <w:rsid w:val="00067E16"/>
    <w:rsid w:val="00070183"/>
    <w:rsid w:val="000701D4"/>
    <w:rsid w:val="00070DA8"/>
    <w:rsid w:val="0007143D"/>
    <w:rsid w:val="0007146E"/>
    <w:rsid w:val="0007207D"/>
    <w:rsid w:val="00072AFF"/>
    <w:rsid w:val="00072B36"/>
    <w:rsid w:val="000744CB"/>
    <w:rsid w:val="000756BD"/>
    <w:rsid w:val="00075729"/>
    <w:rsid w:val="0007636E"/>
    <w:rsid w:val="000769B9"/>
    <w:rsid w:val="0007742D"/>
    <w:rsid w:val="000774ED"/>
    <w:rsid w:val="00077734"/>
    <w:rsid w:val="00077A71"/>
    <w:rsid w:val="00080BCB"/>
    <w:rsid w:val="00081028"/>
    <w:rsid w:val="000823F0"/>
    <w:rsid w:val="00083CEC"/>
    <w:rsid w:val="00084571"/>
    <w:rsid w:val="00084761"/>
    <w:rsid w:val="000849C0"/>
    <w:rsid w:val="00085521"/>
    <w:rsid w:val="00085881"/>
    <w:rsid w:val="00091E90"/>
    <w:rsid w:val="00092501"/>
    <w:rsid w:val="00093CAD"/>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42AF"/>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3143"/>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A6"/>
    <w:rsid w:val="000D6C68"/>
    <w:rsid w:val="000D76D9"/>
    <w:rsid w:val="000D7B60"/>
    <w:rsid w:val="000E1B52"/>
    <w:rsid w:val="000E1E97"/>
    <w:rsid w:val="000E1F71"/>
    <w:rsid w:val="000E2264"/>
    <w:rsid w:val="000E23FC"/>
    <w:rsid w:val="000E2ADE"/>
    <w:rsid w:val="000E34EB"/>
    <w:rsid w:val="000E39A2"/>
    <w:rsid w:val="000E39B9"/>
    <w:rsid w:val="000E512B"/>
    <w:rsid w:val="000E6A50"/>
    <w:rsid w:val="000E716A"/>
    <w:rsid w:val="000E765A"/>
    <w:rsid w:val="000E7E1B"/>
    <w:rsid w:val="000F0090"/>
    <w:rsid w:val="000F07DD"/>
    <w:rsid w:val="000F0AD9"/>
    <w:rsid w:val="000F0BA4"/>
    <w:rsid w:val="000F0E47"/>
    <w:rsid w:val="000F0F7D"/>
    <w:rsid w:val="000F136D"/>
    <w:rsid w:val="000F1BF3"/>
    <w:rsid w:val="000F1C28"/>
    <w:rsid w:val="000F1E09"/>
    <w:rsid w:val="000F275F"/>
    <w:rsid w:val="000F2DE2"/>
    <w:rsid w:val="000F3A5E"/>
    <w:rsid w:val="000F45D3"/>
    <w:rsid w:val="000F4DB2"/>
    <w:rsid w:val="000F4E51"/>
    <w:rsid w:val="000F527B"/>
    <w:rsid w:val="000F5415"/>
    <w:rsid w:val="000F5A79"/>
    <w:rsid w:val="000F60C0"/>
    <w:rsid w:val="000F6402"/>
    <w:rsid w:val="000F6708"/>
    <w:rsid w:val="000F70EE"/>
    <w:rsid w:val="000F7AF1"/>
    <w:rsid w:val="0010007B"/>
    <w:rsid w:val="00102168"/>
    <w:rsid w:val="001023B5"/>
    <w:rsid w:val="00102662"/>
    <w:rsid w:val="00102DAF"/>
    <w:rsid w:val="00103568"/>
    <w:rsid w:val="00103B33"/>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24C"/>
    <w:rsid w:val="0011559D"/>
    <w:rsid w:val="00120D1D"/>
    <w:rsid w:val="00120EDF"/>
    <w:rsid w:val="001215FD"/>
    <w:rsid w:val="00121C17"/>
    <w:rsid w:val="00122199"/>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4B4E"/>
    <w:rsid w:val="001550D2"/>
    <w:rsid w:val="00155EBC"/>
    <w:rsid w:val="00156144"/>
    <w:rsid w:val="0015632D"/>
    <w:rsid w:val="00156C01"/>
    <w:rsid w:val="0016022B"/>
    <w:rsid w:val="00160B74"/>
    <w:rsid w:val="001610A0"/>
    <w:rsid w:val="00161548"/>
    <w:rsid w:val="001617E2"/>
    <w:rsid w:val="0016219A"/>
    <w:rsid w:val="0016226E"/>
    <w:rsid w:val="00163732"/>
    <w:rsid w:val="00163B50"/>
    <w:rsid w:val="00163E1C"/>
    <w:rsid w:val="0016407B"/>
    <w:rsid w:val="00165B0B"/>
    <w:rsid w:val="00166008"/>
    <w:rsid w:val="00166A15"/>
    <w:rsid w:val="00167FBC"/>
    <w:rsid w:val="001700E8"/>
    <w:rsid w:val="0017088E"/>
    <w:rsid w:val="00171D33"/>
    <w:rsid w:val="00172A37"/>
    <w:rsid w:val="00172C0D"/>
    <w:rsid w:val="00173905"/>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608"/>
    <w:rsid w:val="00184AF7"/>
    <w:rsid w:val="00185200"/>
    <w:rsid w:val="00185D70"/>
    <w:rsid w:val="001863E8"/>
    <w:rsid w:val="0018666A"/>
    <w:rsid w:val="0018698F"/>
    <w:rsid w:val="00187436"/>
    <w:rsid w:val="001877E3"/>
    <w:rsid w:val="00187FA4"/>
    <w:rsid w:val="001906F1"/>
    <w:rsid w:val="001907FA"/>
    <w:rsid w:val="001926EC"/>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5A61"/>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2242"/>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45C0"/>
    <w:rsid w:val="001E4A8F"/>
    <w:rsid w:val="001E5663"/>
    <w:rsid w:val="001E56D7"/>
    <w:rsid w:val="001E57D9"/>
    <w:rsid w:val="001E7821"/>
    <w:rsid w:val="001E78BE"/>
    <w:rsid w:val="001F0606"/>
    <w:rsid w:val="001F1471"/>
    <w:rsid w:val="001F1884"/>
    <w:rsid w:val="001F2CC7"/>
    <w:rsid w:val="001F3228"/>
    <w:rsid w:val="001F4D70"/>
    <w:rsid w:val="001F5713"/>
    <w:rsid w:val="001F574B"/>
    <w:rsid w:val="001F6084"/>
    <w:rsid w:val="001F6D0B"/>
    <w:rsid w:val="001F7080"/>
    <w:rsid w:val="00200571"/>
    <w:rsid w:val="0020100C"/>
    <w:rsid w:val="00201A4B"/>
    <w:rsid w:val="0020212F"/>
    <w:rsid w:val="0020293C"/>
    <w:rsid w:val="002039B9"/>
    <w:rsid w:val="00203A4A"/>
    <w:rsid w:val="00204193"/>
    <w:rsid w:val="00204A6F"/>
    <w:rsid w:val="002057BB"/>
    <w:rsid w:val="00205A95"/>
    <w:rsid w:val="00206986"/>
    <w:rsid w:val="002071A8"/>
    <w:rsid w:val="00207A7A"/>
    <w:rsid w:val="0021053E"/>
    <w:rsid w:val="0021060B"/>
    <w:rsid w:val="00210712"/>
    <w:rsid w:val="00210D9F"/>
    <w:rsid w:val="00211B03"/>
    <w:rsid w:val="00212014"/>
    <w:rsid w:val="00213298"/>
    <w:rsid w:val="00214004"/>
    <w:rsid w:val="00214262"/>
    <w:rsid w:val="0021512E"/>
    <w:rsid w:val="002157F3"/>
    <w:rsid w:val="002163B9"/>
    <w:rsid w:val="00217429"/>
    <w:rsid w:val="00217B5B"/>
    <w:rsid w:val="00217F9F"/>
    <w:rsid w:val="0022213C"/>
    <w:rsid w:val="0022259F"/>
    <w:rsid w:val="002236F1"/>
    <w:rsid w:val="002242C5"/>
    <w:rsid w:val="002245CE"/>
    <w:rsid w:val="00226302"/>
    <w:rsid w:val="00226810"/>
    <w:rsid w:val="00226D0A"/>
    <w:rsid w:val="002279B8"/>
    <w:rsid w:val="00227A89"/>
    <w:rsid w:val="00230128"/>
    <w:rsid w:val="002304EF"/>
    <w:rsid w:val="00230651"/>
    <w:rsid w:val="002307DD"/>
    <w:rsid w:val="0023087C"/>
    <w:rsid w:val="00230D22"/>
    <w:rsid w:val="002318A6"/>
    <w:rsid w:val="00232834"/>
    <w:rsid w:val="002328A4"/>
    <w:rsid w:val="002336AC"/>
    <w:rsid w:val="00233ADE"/>
    <w:rsid w:val="00234270"/>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77A"/>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4D2"/>
    <w:rsid w:val="00266F2C"/>
    <w:rsid w:val="00267EFA"/>
    <w:rsid w:val="00270C85"/>
    <w:rsid w:val="00271055"/>
    <w:rsid w:val="0027168F"/>
    <w:rsid w:val="00271D6B"/>
    <w:rsid w:val="002721F4"/>
    <w:rsid w:val="002725F9"/>
    <w:rsid w:val="00273B7F"/>
    <w:rsid w:val="00273CC7"/>
    <w:rsid w:val="0027441C"/>
    <w:rsid w:val="002744D3"/>
    <w:rsid w:val="0027476A"/>
    <w:rsid w:val="00274C66"/>
    <w:rsid w:val="002765ED"/>
    <w:rsid w:val="002766B9"/>
    <w:rsid w:val="002778D9"/>
    <w:rsid w:val="00280B1B"/>
    <w:rsid w:val="00281722"/>
    <w:rsid w:val="002819EA"/>
    <w:rsid w:val="0028214D"/>
    <w:rsid w:val="002834BA"/>
    <w:rsid w:val="0028412E"/>
    <w:rsid w:val="0028417E"/>
    <w:rsid w:val="002842DD"/>
    <w:rsid w:val="002855E0"/>
    <w:rsid w:val="002867A7"/>
    <w:rsid w:val="00286E0D"/>
    <w:rsid w:val="00286E8B"/>
    <w:rsid w:val="002870AF"/>
    <w:rsid w:val="0029188B"/>
    <w:rsid w:val="00291F71"/>
    <w:rsid w:val="002929C8"/>
    <w:rsid w:val="00293D78"/>
    <w:rsid w:val="002945D0"/>
    <w:rsid w:val="00295034"/>
    <w:rsid w:val="002952D3"/>
    <w:rsid w:val="00295739"/>
    <w:rsid w:val="00296511"/>
    <w:rsid w:val="002967DF"/>
    <w:rsid w:val="00297650"/>
    <w:rsid w:val="00297B0E"/>
    <w:rsid w:val="002A08B4"/>
    <w:rsid w:val="002A0D57"/>
    <w:rsid w:val="002A1B1C"/>
    <w:rsid w:val="002A1D9D"/>
    <w:rsid w:val="002A1F8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1E1F"/>
    <w:rsid w:val="002C21EE"/>
    <w:rsid w:val="002C23E4"/>
    <w:rsid w:val="002C26AB"/>
    <w:rsid w:val="002C2F07"/>
    <w:rsid w:val="002C31E6"/>
    <w:rsid w:val="002C4326"/>
    <w:rsid w:val="002C4B2D"/>
    <w:rsid w:val="002C4BC5"/>
    <w:rsid w:val="002C5891"/>
    <w:rsid w:val="002C61C3"/>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431C"/>
    <w:rsid w:val="002D5152"/>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5FB8"/>
    <w:rsid w:val="002F606F"/>
    <w:rsid w:val="002F61F8"/>
    <w:rsid w:val="002F66A1"/>
    <w:rsid w:val="002F6EFC"/>
    <w:rsid w:val="0030008A"/>
    <w:rsid w:val="00301473"/>
    <w:rsid w:val="00301993"/>
    <w:rsid w:val="00301CBB"/>
    <w:rsid w:val="003021D6"/>
    <w:rsid w:val="003036E8"/>
    <w:rsid w:val="00303AB4"/>
    <w:rsid w:val="0030439A"/>
    <w:rsid w:val="00304429"/>
    <w:rsid w:val="00305083"/>
    <w:rsid w:val="00306776"/>
    <w:rsid w:val="003067B7"/>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606"/>
    <w:rsid w:val="00315EE8"/>
    <w:rsid w:val="003161EA"/>
    <w:rsid w:val="0031647A"/>
    <w:rsid w:val="00316981"/>
    <w:rsid w:val="00316B07"/>
    <w:rsid w:val="00316DCB"/>
    <w:rsid w:val="00316E29"/>
    <w:rsid w:val="00317911"/>
    <w:rsid w:val="00317CD4"/>
    <w:rsid w:val="00320207"/>
    <w:rsid w:val="003204C0"/>
    <w:rsid w:val="00320666"/>
    <w:rsid w:val="00320BFB"/>
    <w:rsid w:val="003217F0"/>
    <w:rsid w:val="003239F9"/>
    <w:rsid w:val="00323FE3"/>
    <w:rsid w:val="00324100"/>
    <w:rsid w:val="00324814"/>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672"/>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492B"/>
    <w:rsid w:val="00354A82"/>
    <w:rsid w:val="0035535E"/>
    <w:rsid w:val="003560A0"/>
    <w:rsid w:val="00356DD5"/>
    <w:rsid w:val="00357B00"/>
    <w:rsid w:val="00360A73"/>
    <w:rsid w:val="00361141"/>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C4F"/>
    <w:rsid w:val="00376AFC"/>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20A2"/>
    <w:rsid w:val="00392771"/>
    <w:rsid w:val="00392973"/>
    <w:rsid w:val="00392A59"/>
    <w:rsid w:val="00393D46"/>
    <w:rsid w:val="00394722"/>
    <w:rsid w:val="0039520E"/>
    <w:rsid w:val="003955B8"/>
    <w:rsid w:val="00395CF4"/>
    <w:rsid w:val="0039650B"/>
    <w:rsid w:val="0039703D"/>
    <w:rsid w:val="0039724A"/>
    <w:rsid w:val="0039734D"/>
    <w:rsid w:val="00397D4F"/>
    <w:rsid w:val="003A0016"/>
    <w:rsid w:val="003A1055"/>
    <w:rsid w:val="003A1155"/>
    <w:rsid w:val="003A133B"/>
    <w:rsid w:val="003A1464"/>
    <w:rsid w:val="003A1B4F"/>
    <w:rsid w:val="003A1FBB"/>
    <w:rsid w:val="003A2A51"/>
    <w:rsid w:val="003A2D8F"/>
    <w:rsid w:val="003A3A71"/>
    <w:rsid w:val="003A3ADA"/>
    <w:rsid w:val="003A600F"/>
    <w:rsid w:val="003A6230"/>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9B0"/>
    <w:rsid w:val="003B7F25"/>
    <w:rsid w:val="003C1966"/>
    <w:rsid w:val="003C1E69"/>
    <w:rsid w:val="003C2EBE"/>
    <w:rsid w:val="003C3BA1"/>
    <w:rsid w:val="003C463E"/>
    <w:rsid w:val="003C49AB"/>
    <w:rsid w:val="003C5179"/>
    <w:rsid w:val="003C5330"/>
    <w:rsid w:val="003C57EA"/>
    <w:rsid w:val="003C58A8"/>
    <w:rsid w:val="003C6EC1"/>
    <w:rsid w:val="003C7788"/>
    <w:rsid w:val="003C7CE7"/>
    <w:rsid w:val="003C7ED6"/>
    <w:rsid w:val="003D04D5"/>
    <w:rsid w:val="003D06F6"/>
    <w:rsid w:val="003D0C8D"/>
    <w:rsid w:val="003D1712"/>
    <w:rsid w:val="003D236E"/>
    <w:rsid w:val="003D2532"/>
    <w:rsid w:val="003D3D66"/>
    <w:rsid w:val="003E1CD5"/>
    <w:rsid w:val="003E25CD"/>
    <w:rsid w:val="003E3133"/>
    <w:rsid w:val="003E3434"/>
    <w:rsid w:val="003E3618"/>
    <w:rsid w:val="003E3953"/>
    <w:rsid w:val="003E48F2"/>
    <w:rsid w:val="003E5032"/>
    <w:rsid w:val="003E6920"/>
    <w:rsid w:val="003E78E2"/>
    <w:rsid w:val="003E7B8E"/>
    <w:rsid w:val="003F0CFF"/>
    <w:rsid w:val="003F1223"/>
    <w:rsid w:val="003F1B31"/>
    <w:rsid w:val="003F1E3A"/>
    <w:rsid w:val="003F21C9"/>
    <w:rsid w:val="003F22C2"/>
    <w:rsid w:val="003F235D"/>
    <w:rsid w:val="003F255E"/>
    <w:rsid w:val="003F34C7"/>
    <w:rsid w:val="003F4D7A"/>
    <w:rsid w:val="003F598C"/>
    <w:rsid w:val="003F6736"/>
    <w:rsid w:val="003F67C7"/>
    <w:rsid w:val="003F6983"/>
    <w:rsid w:val="003F6C49"/>
    <w:rsid w:val="003F6CE1"/>
    <w:rsid w:val="003F6DA6"/>
    <w:rsid w:val="003F7874"/>
    <w:rsid w:val="004003D0"/>
    <w:rsid w:val="004020FB"/>
    <w:rsid w:val="00403980"/>
    <w:rsid w:val="004041AC"/>
    <w:rsid w:val="00404BD2"/>
    <w:rsid w:val="00405815"/>
    <w:rsid w:val="00406A3C"/>
    <w:rsid w:val="00406DBB"/>
    <w:rsid w:val="00407725"/>
    <w:rsid w:val="00407CA9"/>
    <w:rsid w:val="00407D9E"/>
    <w:rsid w:val="00410272"/>
    <w:rsid w:val="00411151"/>
    <w:rsid w:val="00411E18"/>
    <w:rsid w:val="00411E6E"/>
    <w:rsid w:val="00412E7C"/>
    <w:rsid w:val="004133FE"/>
    <w:rsid w:val="00413A5A"/>
    <w:rsid w:val="004143F7"/>
    <w:rsid w:val="004148C6"/>
    <w:rsid w:val="00414BAF"/>
    <w:rsid w:val="004155A5"/>
    <w:rsid w:val="00415EC7"/>
    <w:rsid w:val="00416B7A"/>
    <w:rsid w:val="00420007"/>
    <w:rsid w:val="0042108A"/>
    <w:rsid w:val="0042146D"/>
    <w:rsid w:val="004225F6"/>
    <w:rsid w:val="004245B4"/>
    <w:rsid w:val="004248E6"/>
    <w:rsid w:val="0042663C"/>
    <w:rsid w:val="004266AF"/>
    <w:rsid w:val="004266C2"/>
    <w:rsid w:val="004270FC"/>
    <w:rsid w:val="00427203"/>
    <w:rsid w:val="0042734A"/>
    <w:rsid w:val="00427D07"/>
    <w:rsid w:val="004301A2"/>
    <w:rsid w:val="004301FD"/>
    <w:rsid w:val="004309A4"/>
    <w:rsid w:val="00431908"/>
    <w:rsid w:val="00431920"/>
    <w:rsid w:val="00431B9D"/>
    <w:rsid w:val="0043241D"/>
    <w:rsid w:val="00432610"/>
    <w:rsid w:val="00432656"/>
    <w:rsid w:val="00433508"/>
    <w:rsid w:val="004335B0"/>
    <w:rsid w:val="004359D4"/>
    <w:rsid w:val="00435DB6"/>
    <w:rsid w:val="004362AD"/>
    <w:rsid w:val="0043662E"/>
    <w:rsid w:val="00436CCA"/>
    <w:rsid w:val="004376EB"/>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1ADB"/>
    <w:rsid w:val="00452A2A"/>
    <w:rsid w:val="00452D35"/>
    <w:rsid w:val="00453532"/>
    <w:rsid w:val="00453550"/>
    <w:rsid w:val="00453AFB"/>
    <w:rsid w:val="00454086"/>
    <w:rsid w:val="004547D8"/>
    <w:rsid w:val="00454833"/>
    <w:rsid w:val="00454E0E"/>
    <w:rsid w:val="004554FD"/>
    <w:rsid w:val="00455D60"/>
    <w:rsid w:val="00456CF4"/>
    <w:rsid w:val="0045714A"/>
    <w:rsid w:val="00457A40"/>
    <w:rsid w:val="00460DCD"/>
    <w:rsid w:val="004610C0"/>
    <w:rsid w:val="00461ED7"/>
    <w:rsid w:val="004627E7"/>
    <w:rsid w:val="004638C4"/>
    <w:rsid w:val="0046410E"/>
    <w:rsid w:val="0046444E"/>
    <w:rsid w:val="0046529E"/>
    <w:rsid w:val="00466925"/>
    <w:rsid w:val="00466D29"/>
    <w:rsid w:val="00466F1C"/>
    <w:rsid w:val="00470DF1"/>
    <w:rsid w:val="00470FCD"/>
    <w:rsid w:val="00471002"/>
    <w:rsid w:val="00471235"/>
    <w:rsid w:val="00471A1D"/>
    <w:rsid w:val="00472B97"/>
    <w:rsid w:val="0047334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7CA"/>
    <w:rsid w:val="00482B76"/>
    <w:rsid w:val="0048314B"/>
    <w:rsid w:val="00483FC8"/>
    <w:rsid w:val="00484404"/>
    <w:rsid w:val="00484899"/>
    <w:rsid w:val="004848EA"/>
    <w:rsid w:val="00484ADC"/>
    <w:rsid w:val="00486D34"/>
    <w:rsid w:val="00487861"/>
    <w:rsid w:val="00490A7D"/>
    <w:rsid w:val="00490FB0"/>
    <w:rsid w:val="00491632"/>
    <w:rsid w:val="004919BD"/>
    <w:rsid w:val="00491D75"/>
    <w:rsid w:val="00492D99"/>
    <w:rsid w:val="0049311D"/>
    <w:rsid w:val="00493E57"/>
    <w:rsid w:val="00493F87"/>
    <w:rsid w:val="0049410F"/>
    <w:rsid w:val="00494617"/>
    <w:rsid w:val="0049479F"/>
    <w:rsid w:val="0049486A"/>
    <w:rsid w:val="0049498D"/>
    <w:rsid w:val="004954BC"/>
    <w:rsid w:val="0049744C"/>
    <w:rsid w:val="00497E9A"/>
    <w:rsid w:val="004A10BF"/>
    <w:rsid w:val="004A2297"/>
    <w:rsid w:val="004A3E56"/>
    <w:rsid w:val="004A48D1"/>
    <w:rsid w:val="004A5273"/>
    <w:rsid w:val="004A5ED4"/>
    <w:rsid w:val="004A6D4A"/>
    <w:rsid w:val="004A7B95"/>
    <w:rsid w:val="004A7FFA"/>
    <w:rsid w:val="004B00EA"/>
    <w:rsid w:val="004B0320"/>
    <w:rsid w:val="004B0C13"/>
    <w:rsid w:val="004B0C45"/>
    <w:rsid w:val="004B182C"/>
    <w:rsid w:val="004B23DA"/>
    <w:rsid w:val="004B28C6"/>
    <w:rsid w:val="004B2CE2"/>
    <w:rsid w:val="004B2E16"/>
    <w:rsid w:val="004B32BC"/>
    <w:rsid w:val="004B3EBD"/>
    <w:rsid w:val="004B3F27"/>
    <w:rsid w:val="004B4849"/>
    <w:rsid w:val="004B4911"/>
    <w:rsid w:val="004B5196"/>
    <w:rsid w:val="004B58EA"/>
    <w:rsid w:val="004B5BC7"/>
    <w:rsid w:val="004B6509"/>
    <w:rsid w:val="004B7851"/>
    <w:rsid w:val="004B7A90"/>
    <w:rsid w:val="004B7BFD"/>
    <w:rsid w:val="004B7DE2"/>
    <w:rsid w:val="004C002D"/>
    <w:rsid w:val="004C0674"/>
    <w:rsid w:val="004C0A6C"/>
    <w:rsid w:val="004C115F"/>
    <w:rsid w:val="004C18DF"/>
    <w:rsid w:val="004C1936"/>
    <w:rsid w:val="004C1A20"/>
    <w:rsid w:val="004C234C"/>
    <w:rsid w:val="004C2617"/>
    <w:rsid w:val="004C4223"/>
    <w:rsid w:val="004C468B"/>
    <w:rsid w:val="004C66DA"/>
    <w:rsid w:val="004D0434"/>
    <w:rsid w:val="004D0852"/>
    <w:rsid w:val="004D0912"/>
    <w:rsid w:val="004D10F8"/>
    <w:rsid w:val="004D195C"/>
    <w:rsid w:val="004D27E5"/>
    <w:rsid w:val="004D3040"/>
    <w:rsid w:val="004D4728"/>
    <w:rsid w:val="004D4C80"/>
    <w:rsid w:val="004D4C95"/>
    <w:rsid w:val="004D4DEC"/>
    <w:rsid w:val="004D52D2"/>
    <w:rsid w:val="004D55B5"/>
    <w:rsid w:val="004D5D3B"/>
    <w:rsid w:val="004D6FBD"/>
    <w:rsid w:val="004D79F9"/>
    <w:rsid w:val="004E1625"/>
    <w:rsid w:val="004E1908"/>
    <w:rsid w:val="004E1978"/>
    <w:rsid w:val="004E1CAF"/>
    <w:rsid w:val="004E1F72"/>
    <w:rsid w:val="004E4572"/>
    <w:rsid w:val="004E546D"/>
    <w:rsid w:val="004E5614"/>
    <w:rsid w:val="004E5761"/>
    <w:rsid w:val="004E5CD8"/>
    <w:rsid w:val="004E70E1"/>
    <w:rsid w:val="004E7D44"/>
    <w:rsid w:val="004F02BB"/>
    <w:rsid w:val="004F11C8"/>
    <w:rsid w:val="004F1563"/>
    <w:rsid w:val="004F17AF"/>
    <w:rsid w:val="004F21A2"/>
    <w:rsid w:val="004F254A"/>
    <w:rsid w:val="004F296E"/>
    <w:rsid w:val="004F2A30"/>
    <w:rsid w:val="004F55AC"/>
    <w:rsid w:val="004F5875"/>
    <w:rsid w:val="004F5A95"/>
    <w:rsid w:val="004F5D33"/>
    <w:rsid w:val="004F606F"/>
    <w:rsid w:val="004F60F5"/>
    <w:rsid w:val="004F74C4"/>
    <w:rsid w:val="004F7EB1"/>
    <w:rsid w:val="004F7FAB"/>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8B8"/>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E3E"/>
    <w:rsid w:val="00524F76"/>
    <w:rsid w:val="0052500F"/>
    <w:rsid w:val="00526979"/>
    <w:rsid w:val="00526FE6"/>
    <w:rsid w:val="005277A0"/>
    <w:rsid w:val="005279BF"/>
    <w:rsid w:val="0053048A"/>
    <w:rsid w:val="005308B1"/>
    <w:rsid w:val="00531DBF"/>
    <w:rsid w:val="0053239E"/>
    <w:rsid w:val="0053306E"/>
    <w:rsid w:val="00534C06"/>
    <w:rsid w:val="00535ACA"/>
    <w:rsid w:val="00535D3E"/>
    <w:rsid w:val="00535EFD"/>
    <w:rsid w:val="0053654C"/>
    <w:rsid w:val="00536EA0"/>
    <w:rsid w:val="00536F45"/>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67C22"/>
    <w:rsid w:val="005700CF"/>
    <w:rsid w:val="00571CDE"/>
    <w:rsid w:val="00571E72"/>
    <w:rsid w:val="0057211B"/>
    <w:rsid w:val="0057287E"/>
    <w:rsid w:val="00572CE3"/>
    <w:rsid w:val="00573C7D"/>
    <w:rsid w:val="00576440"/>
    <w:rsid w:val="00576DB1"/>
    <w:rsid w:val="005778FB"/>
    <w:rsid w:val="00577A95"/>
    <w:rsid w:val="00577F86"/>
    <w:rsid w:val="00580641"/>
    <w:rsid w:val="0058082F"/>
    <w:rsid w:val="005809CE"/>
    <w:rsid w:val="0058121E"/>
    <w:rsid w:val="0058269C"/>
    <w:rsid w:val="00582A6A"/>
    <w:rsid w:val="00583148"/>
    <w:rsid w:val="00583BC3"/>
    <w:rsid w:val="00583C0A"/>
    <w:rsid w:val="00583C11"/>
    <w:rsid w:val="00584A2A"/>
    <w:rsid w:val="00586382"/>
    <w:rsid w:val="00586AC9"/>
    <w:rsid w:val="00587093"/>
    <w:rsid w:val="005877C7"/>
    <w:rsid w:val="00590B97"/>
    <w:rsid w:val="00591426"/>
    <w:rsid w:val="0059187D"/>
    <w:rsid w:val="00591DD2"/>
    <w:rsid w:val="005922D4"/>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2BB"/>
    <w:rsid w:val="005A362E"/>
    <w:rsid w:val="005A4778"/>
    <w:rsid w:val="005A5D66"/>
    <w:rsid w:val="005A5EB1"/>
    <w:rsid w:val="005A6138"/>
    <w:rsid w:val="005A6386"/>
    <w:rsid w:val="005A6DF8"/>
    <w:rsid w:val="005A7B40"/>
    <w:rsid w:val="005B1303"/>
    <w:rsid w:val="005B1A47"/>
    <w:rsid w:val="005B3363"/>
    <w:rsid w:val="005B3B32"/>
    <w:rsid w:val="005B4132"/>
    <w:rsid w:val="005B4E3A"/>
    <w:rsid w:val="005B682F"/>
    <w:rsid w:val="005B6B9B"/>
    <w:rsid w:val="005B7017"/>
    <w:rsid w:val="005B765E"/>
    <w:rsid w:val="005B7A34"/>
    <w:rsid w:val="005B7B16"/>
    <w:rsid w:val="005C0FAD"/>
    <w:rsid w:val="005C13BF"/>
    <w:rsid w:val="005C2B86"/>
    <w:rsid w:val="005C33CA"/>
    <w:rsid w:val="005C427B"/>
    <w:rsid w:val="005C5526"/>
    <w:rsid w:val="005C5566"/>
    <w:rsid w:val="005C5847"/>
    <w:rsid w:val="005C6797"/>
    <w:rsid w:val="005C6A35"/>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5F6DE1"/>
    <w:rsid w:val="00600547"/>
    <w:rsid w:val="00600CAE"/>
    <w:rsid w:val="00600ED4"/>
    <w:rsid w:val="00600FF6"/>
    <w:rsid w:val="00601516"/>
    <w:rsid w:val="0060180B"/>
    <w:rsid w:val="00602167"/>
    <w:rsid w:val="00602208"/>
    <w:rsid w:val="006034BF"/>
    <w:rsid w:val="00603510"/>
    <w:rsid w:val="0060373D"/>
    <w:rsid w:val="00603DAC"/>
    <w:rsid w:val="00605A4C"/>
    <w:rsid w:val="00606D47"/>
    <w:rsid w:val="00606F48"/>
    <w:rsid w:val="00610631"/>
    <w:rsid w:val="00610FB6"/>
    <w:rsid w:val="00611A91"/>
    <w:rsid w:val="00611B83"/>
    <w:rsid w:val="00612036"/>
    <w:rsid w:val="006123C4"/>
    <w:rsid w:val="00612BA2"/>
    <w:rsid w:val="00613270"/>
    <w:rsid w:val="006142EE"/>
    <w:rsid w:val="00614794"/>
    <w:rsid w:val="006158E9"/>
    <w:rsid w:val="00616150"/>
    <w:rsid w:val="00616195"/>
    <w:rsid w:val="00616A79"/>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159"/>
    <w:rsid w:val="0062644D"/>
    <w:rsid w:val="0062646F"/>
    <w:rsid w:val="006273F7"/>
    <w:rsid w:val="006314BD"/>
    <w:rsid w:val="00631591"/>
    <w:rsid w:val="00632830"/>
    <w:rsid w:val="00633758"/>
    <w:rsid w:val="0063544E"/>
    <w:rsid w:val="00635835"/>
    <w:rsid w:val="0063769A"/>
    <w:rsid w:val="00637834"/>
    <w:rsid w:val="006378CA"/>
    <w:rsid w:val="00637D3A"/>
    <w:rsid w:val="00637E83"/>
    <w:rsid w:val="00640364"/>
    <w:rsid w:val="00640D94"/>
    <w:rsid w:val="00640FEC"/>
    <w:rsid w:val="00641962"/>
    <w:rsid w:val="006419E9"/>
    <w:rsid w:val="00642276"/>
    <w:rsid w:val="0064333C"/>
    <w:rsid w:val="00643FA8"/>
    <w:rsid w:val="00644F2C"/>
    <w:rsid w:val="0064547F"/>
    <w:rsid w:val="00645BC2"/>
    <w:rsid w:val="00645E62"/>
    <w:rsid w:val="00647311"/>
    <w:rsid w:val="006520A8"/>
    <w:rsid w:val="00653AB9"/>
    <w:rsid w:val="0065667F"/>
    <w:rsid w:val="006577DD"/>
    <w:rsid w:val="006578AD"/>
    <w:rsid w:val="0066075C"/>
    <w:rsid w:val="00661024"/>
    <w:rsid w:val="00662FCC"/>
    <w:rsid w:val="00663950"/>
    <w:rsid w:val="00663EEC"/>
    <w:rsid w:val="006649DD"/>
    <w:rsid w:val="00664C26"/>
    <w:rsid w:val="00664FB5"/>
    <w:rsid w:val="00665BA7"/>
    <w:rsid w:val="00665C70"/>
    <w:rsid w:val="00665DF4"/>
    <w:rsid w:val="00666348"/>
    <w:rsid w:val="00666B0D"/>
    <w:rsid w:val="00666CD0"/>
    <w:rsid w:val="006679E3"/>
    <w:rsid w:val="00667A8E"/>
    <w:rsid w:val="00667B46"/>
    <w:rsid w:val="00667EC7"/>
    <w:rsid w:val="00670737"/>
    <w:rsid w:val="00671112"/>
    <w:rsid w:val="00671914"/>
    <w:rsid w:val="00671D61"/>
    <w:rsid w:val="00672333"/>
    <w:rsid w:val="00673780"/>
    <w:rsid w:val="00673FD9"/>
    <w:rsid w:val="00674B17"/>
    <w:rsid w:val="00675912"/>
    <w:rsid w:val="006771E4"/>
    <w:rsid w:val="00680059"/>
    <w:rsid w:val="006804D6"/>
    <w:rsid w:val="00682489"/>
    <w:rsid w:val="00683BF0"/>
    <w:rsid w:val="00683F98"/>
    <w:rsid w:val="00684F55"/>
    <w:rsid w:val="00685186"/>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2EBE"/>
    <w:rsid w:val="006A30A0"/>
    <w:rsid w:val="006A48FB"/>
    <w:rsid w:val="006A4D39"/>
    <w:rsid w:val="006A4D73"/>
    <w:rsid w:val="006A5A35"/>
    <w:rsid w:val="006A5A72"/>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722"/>
    <w:rsid w:val="006C2A3F"/>
    <w:rsid w:val="006C2C1C"/>
    <w:rsid w:val="006C3A13"/>
    <w:rsid w:val="006C4BE8"/>
    <w:rsid w:val="006C5852"/>
    <w:rsid w:val="006C6510"/>
    <w:rsid w:val="006C6794"/>
    <w:rsid w:val="006C7294"/>
    <w:rsid w:val="006C7C40"/>
    <w:rsid w:val="006D1815"/>
    <w:rsid w:val="006D2618"/>
    <w:rsid w:val="006D2631"/>
    <w:rsid w:val="006D2B49"/>
    <w:rsid w:val="006D2E5B"/>
    <w:rsid w:val="006D3A05"/>
    <w:rsid w:val="006D46A3"/>
    <w:rsid w:val="006D4CF8"/>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172"/>
    <w:rsid w:val="006E4B31"/>
    <w:rsid w:val="006E509C"/>
    <w:rsid w:val="006E53EA"/>
    <w:rsid w:val="006E6BDE"/>
    <w:rsid w:val="006E7043"/>
    <w:rsid w:val="006E70B7"/>
    <w:rsid w:val="006E73B6"/>
    <w:rsid w:val="006E7CBA"/>
    <w:rsid w:val="006E7E48"/>
    <w:rsid w:val="006F01C8"/>
    <w:rsid w:val="006F03AD"/>
    <w:rsid w:val="006F11DD"/>
    <w:rsid w:val="006F19EF"/>
    <w:rsid w:val="006F1C61"/>
    <w:rsid w:val="006F2BA1"/>
    <w:rsid w:val="006F4062"/>
    <w:rsid w:val="006F4D33"/>
    <w:rsid w:val="006F559E"/>
    <w:rsid w:val="006F6066"/>
    <w:rsid w:val="006F6596"/>
    <w:rsid w:val="006F6799"/>
    <w:rsid w:val="006F761C"/>
    <w:rsid w:val="006F76F7"/>
    <w:rsid w:val="006F7779"/>
    <w:rsid w:val="006F7C33"/>
    <w:rsid w:val="006F7EF2"/>
    <w:rsid w:val="00700F14"/>
    <w:rsid w:val="00701CB0"/>
    <w:rsid w:val="00702407"/>
    <w:rsid w:val="00702A2E"/>
    <w:rsid w:val="00703AF8"/>
    <w:rsid w:val="007050E5"/>
    <w:rsid w:val="00705963"/>
    <w:rsid w:val="00705E63"/>
    <w:rsid w:val="00706677"/>
    <w:rsid w:val="00706A97"/>
    <w:rsid w:val="00713A88"/>
    <w:rsid w:val="00715398"/>
    <w:rsid w:val="00717016"/>
    <w:rsid w:val="00717473"/>
    <w:rsid w:val="007177CE"/>
    <w:rsid w:val="00717D6D"/>
    <w:rsid w:val="00717DED"/>
    <w:rsid w:val="00720260"/>
    <w:rsid w:val="007202CE"/>
    <w:rsid w:val="007210CD"/>
    <w:rsid w:val="00721874"/>
    <w:rsid w:val="007218D8"/>
    <w:rsid w:val="00721E1E"/>
    <w:rsid w:val="007229C8"/>
    <w:rsid w:val="007231D9"/>
    <w:rsid w:val="0072328B"/>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37A58"/>
    <w:rsid w:val="00740329"/>
    <w:rsid w:val="00741244"/>
    <w:rsid w:val="007412F5"/>
    <w:rsid w:val="00741994"/>
    <w:rsid w:val="00742317"/>
    <w:rsid w:val="0074289C"/>
    <w:rsid w:val="00742E71"/>
    <w:rsid w:val="00744AE1"/>
    <w:rsid w:val="007450D6"/>
    <w:rsid w:val="00745309"/>
    <w:rsid w:val="00745DD8"/>
    <w:rsid w:val="00746947"/>
    <w:rsid w:val="0074753B"/>
    <w:rsid w:val="00747CC7"/>
    <w:rsid w:val="00750121"/>
    <w:rsid w:val="0075199C"/>
    <w:rsid w:val="0075206E"/>
    <w:rsid w:val="0075275B"/>
    <w:rsid w:val="00752BDE"/>
    <w:rsid w:val="00753BFA"/>
    <w:rsid w:val="0075598C"/>
    <w:rsid w:val="00756FFD"/>
    <w:rsid w:val="0075785A"/>
    <w:rsid w:val="00757AB0"/>
    <w:rsid w:val="007600B6"/>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2077"/>
    <w:rsid w:val="007728CC"/>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6A84"/>
    <w:rsid w:val="00787192"/>
    <w:rsid w:val="0078747F"/>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8B"/>
    <w:rsid w:val="007B1A8F"/>
    <w:rsid w:val="007B1F36"/>
    <w:rsid w:val="007B2378"/>
    <w:rsid w:val="007B2A96"/>
    <w:rsid w:val="007B3311"/>
    <w:rsid w:val="007B4689"/>
    <w:rsid w:val="007B4898"/>
    <w:rsid w:val="007B5B76"/>
    <w:rsid w:val="007B5C99"/>
    <w:rsid w:val="007B733A"/>
    <w:rsid w:val="007B7795"/>
    <w:rsid w:val="007C0BB0"/>
    <w:rsid w:val="007C0BD3"/>
    <w:rsid w:val="007C0E4B"/>
    <w:rsid w:val="007C191E"/>
    <w:rsid w:val="007C1FBC"/>
    <w:rsid w:val="007C20EA"/>
    <w:rsid w:val="007C2D54"/>
    <w:rsid w:val="007C2F93"/>
    <w:rsid w:val="007C35B5"/>
    <w:rsid w:val="007C3631"/>
    <w:rsid w:val="007C3DEC"/>
    <w:rsid w:val="007C493E"/>
    <w:rsid w:val="007C4BB4"/>
    <w:rsid w:val="007C60D7"/>
    <w:rsid w:val="007C70F1"/>
    <w:rsid w:val="007C74A0"/>
    <w:rsid w:val="007C76C5"/>
    <w:rsid w:val="007D0122"/>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E4A"/>
    <w:rsid w:val="007D7F0F"/>
    <w:rsid w:val="007E0225"/>
    <w:rsid w:val="007E0576"/>
    <w:rsid w:val="007E1070"/>
    <w:rsid w:val="007E120B"/>
    <w:rsid w:val="007E14C4"/>
    <w:rsid w:val="007E170B"/>
    <w:rsid w:val="007E1B18"/>
    <w:rsid w:val="007E1DDF"/>
    <w:rsid w:val="007E2197"/>
    <w:rsid w:val="007E2B9D"/>
    <w:rsid w:val="007E41F8"/>
    <w:rsid w:val="007E4297"/>
    <w:rsid w:val="007E455A"/>
    <w:rsid w:val="007E459F"/>
    <w:rsid w:val="007E48C4"/>
    <w:rsid w:val="007E495C"/>
    <w:rsid w:val="007E51A9"/>
    <w:rsid w:val="007E5BE9"/>
    <w:rsid w:val="007E68EB"/>
    <w:rsid w:val="007E699D"/>
    <w:rsid w:val="007E7FC1"/>
    <w:rsid w:val="007F0436"/>
    <w:rsid w:val="007F0875"/>
    <w:rsid w:val="007F0D5F"/>
    <w:rsid w:val="007F0EDA"/>
    <w:rsid w:val="007F1770"/>
    <w:rsid w:val="007F1B00"/>
    <w:rsid w:val="007F2299"/>
    <w:rsid w:val="007F345D"/>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481E"/>
    <w:rsid w:val="00805769"/>
    <w:rsid w:val="008059D3"/>
    <w:rsid w:val="0080682B"/>
    <w:rsid w:val="008069AD"/>
    <w:rsid w:val="00806A6B"/>
    <w:rsid w:val="00807040"/>
    <w:rsid w:val="0080732C"/>
    <w:rsid w:val="00810260"/>
    <w:rsid w:val="008109C9"/>
    <w:rsid w:val="00810DD8"/>
    <w:rsid w:val="00811525"/>
    <w:rsid w:val="0081192B"/>
    <w:rsid w:val="008125B3"/>
    <w:rsid w:val="00812734"/>
    <w:rsid w:val="00812C3D"/>
    <w:rsid w:val="008131D6"/>
    <w:rsid w:val="008138A8"/>
    <w:rsid w:val="00813DB8"/>
    <w:rsid w:val="00813E0C"/>
    <w:rsid w:val="00814118"/>
    <w:rsid w:val="00814446"/>
    <w:rsid w:val="00814EF7"/>
    <w:rsid w:val="008151F7"/>
    <w:rsid w:val="00816545"/>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BF1"/>
    <w:rsid w:val="00833F1A"/>
    <w:rsid w:val="00834434"/>
    <w:rsid w:val="00835145"/>
    <w:rsid w:val="00835E18"/>
    <w:rsid w:val="008366BB"/>
    <w:rsid w:val="008377C0"/>
    <w:rsid w:val="008378F2"/>
    <w:rsid w:val="00837DAC"/>
    <w:rsid w:val="0084012C"/>
    <w:rsid w:val="00840376"/>
    <w:rsid w:val="00840708"/>
    <w:rsid w:val="008408E8"/>
    <w:rsid w:val="008410FB"/>
    <w:rsid w:val="00841311"/>
    <w:rsid w:val="008424F3"/>
    <w:rsid w:val="0084293C"/>
    <w:rsid w:val="00842C9D"/>
    <w:rsid w:val="00842E97"/>
    <w:rsid w:val="00843AF5"/>
    <w:rsid w:val="00844279"/>
    <w:rsid w:val="00844A2F"/>
    <w:rsid w:val="00844CDD"/>
    <w:rsid w:val="00844D69"/>
    <w:rsid w:val="00844EB8"/>
    <w:rsid w:val="00846CD2"/>
    <w:rsid w:val="0084712B"/>
    <w:rsid w:val="00850765"/>
    <w:rsid w:val="00850874"/>
    <w:rsid w:val="008533EC"/>
    <w:rsid w:val="0085498A"/>
    <w:rsid w:val="0085520F"/>
    <w:rsid w:val="00855277"/>
    <w:rsid w:val="0085689A"/>
    <w:rsid w:val="008575E2"/>
    <w:rsid w:val="00860B80"/>
    <w:rsid w:val="008613D1"/>
    <w:rsid w:val="00861E17"/>
    <w:rsid w:val="00862549"/>
    <w:rsid w:val="00862794"/>
    <w:rsid w:val="00863024"/>
    <w:rsid w:val="008649F4"/>
    <w:rsid w:val="00865908"/>
    <w:rsid w:val="0086598F"/>
    <w:rsid w:val="00866CE3"/>
    <w:rsid w:val="00867047"/>
    <w:rsid w:val="008674B0"/>
    <w:rsid w:val="00867F9C"/>
    <w:rsid w:val="0087036D"/>
    <w:rsid w:val="00870511"/>
    <w:rsid w:val="00870B33"/>
    <w:rsid w:val="00870C11"/>
    <w:rsid w:val="0087111A"/>
    <w:rsid w:val="00871CEE"/>
    <w:rsid w:val="00871E75"/>
    <w:rsid w:val="00871F01"/>
    <w:rsid w:val="00871FFA"/>
    <w:rsid w:val="00872352"/>
    <w:rsid w:val="00872516"/>
    <w:rsid w:val="00872689"/>
    <w:rsid w:val="00872AC4"/>
    <w:rsid w:val="0087315B"/>
    <w:rsid w:val="0087429D"/>
    <w:rsid w:val="0087468A"/>
    <w:rsid w:val="00874908"/>
    <w:rsid w:val="008814D6"/>
    <w:rsid w:val="00881D01"/>
    <w:rsid w:val="00882830"/>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21C1"/>
    <w:rsid w:val="008922DB"/>
    <w:rsid w:val="00892D60"/>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33DF"/>
    <w:rsid w:val="008A3A9D"/>
    <w:rsid w:val="008A3D7B"/>
    <w:rsid w:val="008A54C2"/>
    <w:rsid w:val="008A5F9A"/>
    <w:rsid w:val="008A61CB"/>
    <w:rsid w:val="008A663C"/>
    <w:rsid w:val="008B008B"/>
    <w:rsid w:val="008B05B2"/>
    <w:rsid w:val="008B1806"/>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9AD"/>
    <w:rsid w:val="008D6A0B"/>
    <w:rsid w:val="008D6FC6"/>
    <w:rsid w:val="008E067D"/>
    <w:rsid w:val="008E29F9"/>
    <w:rsid w:val="008E2DA3"/>
    <w:rsid w:val="008E44C6"/>
    <w:rsid w:val="008E545C"/>
    <w:rsid w:val="008E5ECD"/>
    <w:rsid w:val="008E65A9"/>
    <w:rsid w:val="008E6E91"/>
    <w:rsid w:val="008E7C3A"/>
    <w:rsid w:val="008E7D55"/>
    <w:rsid w:val="008E7DBE"/>
    <w:rsid w:val="008F1B42"/>
    <w:rsid w:val="008F1D29"/>
    <w:rsid w:val="008F1FB0"/>
    <w:rsid w:val="008F2331"/>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270B"/>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3F79"/>
    <w:rsid w:val="00924673"/>
    <w:rsid w:val="00924826"/>
    <w:rsid w:val="00924EF9"/>
    <w:rsid w:val="00926046"/>
    <w:rsid w:val="009260DA"/>
    <w:rsid w:val="009264D3"/>
    <w:rsid w:val="00927350"/>
    <w:rsid w:val="00927465"/>
    <w:rsid w:val="00930F44"/>
    <w:rsid w:val="00931132"/>
    <w:rsid w:val="00931B95"/>
    <w:rsid w:val="00932196"/>
    <w:rsid w:val="00932336"/>
    <w:rsid w:val="00932B9E"/>
    <w:rsid w:val="00932C6D"/>
    <w:rsid w:val="00933C26"/>
    <w:rsid w:val="00933E1A"/>
    <w:rsid w:val="009346E8"/>
    <w:rsid w:val="00934890"/>
    <w:rsid w:val="00934BDA"/>
    <w:rsid w:val="009359B2"/>
    <w:rsid w:val="00935DFB"/>
    <w:rsid w:val="00937419"/>
    <w:rsid w:val="009402FC"/>
    <w:rsid w:val="00940367"/>
    <w:rsid w:val="00940D96"/>
    <w:rsid w:val="00940E62"/>
    <w:rsid w:val="00941419"/>
    <w:rsid w:val="00942E44"/>
    <w:rsid w:val="0094340C"/>
    <w:rsid w:val="009443F5"/>
    <w:rsid w:val="00944762"/>
    <w:rsid w:val="00944EF1"/>
    <w:rsid w:val="00944F12"/>
    <w:rsid w:val="00945C28"/>
    <w:rsid w:val="009468C0"/>
    <w:rsid w:val="0094709D"/>
    <w:rsid w:val="00947791"/>
    <w:rsid w:val="00947CD8"/>
    <w:rsid w:val="00950010"/>
    <w:rsid w:val="00953AA3"/>
    <w:rsid w:val="00953ACD"/>
    <w:rsid w:val="0095426C"/>
    <w:rsid w:val="009555F8"/>
    <w:rsid w:val="00955A34"/>
    <w:rsid w:val="009563D7"/>
    <w:rsid w:val="00956594"/>
    <w:rsid w:val="00956726"/>
    <w:rsid w:val="0095775D"/>
    <w:rsid w:val="00957F9E"/>
    <w:rsid w:val="0096003D"/>
    <w:rsid w:val="009600B2"/>
    <w:rsid w:val="009603E6"/>
    <w:rsid w:val="00960A96"/>
    <w:rsid w:val="00961CF9"/>
    <w:rsid w:val="0096264A"/>
    <w:rsid w:val="0096281F"/>
    <w:rsid w:val="00962AC4"/>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03D2"/>
    <w:rsid w:val="00982190"/>
    <w:rsid w:val="00982710"/>
    <w:rsid w:val="009827AA"/>
    <w:rsid w:val="00982F11"/>
    <w:rsid w:val="00983468"/>
    <w:rsid w:val="00983A90"/>
    <w:rsid w:val="0098529E"/>
    <w:rsid w:val="00985466"/>
    <w:rsid w:val="00986D96"/>
    <w:rsid w:val="00986E6C"/>
    <w:rsid w:val="00990960"/>
    <w:rsid w:val="00991E7A"/>
    <w:rsid w:val="009924F0"/>
    <w:rsid w:val="0099396E"/>
    <w:rsid w:val="00993E1B"/>
    <w:rsid w:val="0099459B"/>
    <w:rsid w:val="00995521"/>
    <w:rsid w:val="00996069"/>
    <w:rsid w:val="009960EC"/>
    <w:rsid w:val="00996AAC"/>
    <w:rsid w:val="00997841"/>
    <w:rsid w:val="009A145F"/>
    <w:rsid w:val="009A2115"/>
    <w:rsid w:val="009A2443"/>
    <w:rsid w:val="009A3169"/>
    <w:rsid w:val="009A4099"/>
    <w:rsid w:val="009A45E9"/>
    <w:rsid w:val="009A4C24"/>
    <w:rsid w:val="009A5826"/>
    <w:rsid w:val="009A5A2C"/>
    <w:rsid w:val="009A783F"/>
    <w:rsid w:val="009B00CE"/>
    <w:rsid w:val="009B0E38"/>
    <w:rsid w:val="009B1A89"/>
    <w:rsid w:val="009B1F67"/>
    <w:rsid w:val="009B36FC"/>
    <w:rsid w:val="009B3E60"/>
    <w:rsid w:val="009B640D"/>
    <w:rsid w:val="009B689A"/>
    <w:rsid w:val="009B6EF7"/>
    <w:rsid w:val="009B79E3"/>
    <w:rsid w:val="009C20DC"/>
    <w:rsid w:val="009C2269"/>
    <w:rsid w:val="009C34BC"/>
    <w:rsid w:val="009C3F46"/>
    <w:rsid w:val="009C41AB"/>
    <w:rsid w:val="009C4384"/>
    <w:rsid w:val="009C715C"/>
    <w:rsid w:val="009C7E8D"/>
    <w:rsid w:val="009D0CE5"/>
    <w:rsid w:val="009D0F67"/>
    <w:rsid w:val="009D1A4C"/>
    <w:rsid w:val="009D2324"/>
    <w:rsid w:val="009D3219"/>
    <w:rsid w:val="009D43D5"/>
    <w:rsid w:val="009D46BD"/>
    <w:rsid w:val="009D6458"/>
    <w:rsid w:val="009D64D7"/>
    <w:rsid w:val="009D729B"/>
    <w:rsid w:val="009D7B6A"/>
    <w:rsid w:val="009E0C55"/>
    <w:rsid w:val="009E1240"/>
    <w:rsid w:val="009E185F"/>
    <w:rsid w:val="009E1E23"/>
    <w:rsid w:val="009E22F2"/>
    <w:rsid w:val="009E2563"/>
    <w:rsid w:val="009E36B4"/>
    <w:rsid w:val="009E3EF7"/>
    <w:rsid w:val="009E40A4"/>
    <w:rsid w:val="009E421A"/>
    <w:rsid w:val="009E4EB9"/>
    <w:rsid w:val="009E51E8"/>
    <w:rsid w:val="009E55E4"/>
    <w:rsid w:val="009E5FBE"/>
    <w:rsid w:val="009E6AAC"/>
    <w:rsid w:val="009E7555"/>
    <w:rsid w:val="009E7975"/>
    <w:rsid w:val="009F0195"/>
    <w:rsid w:val="009F0762"/>
    <w:rsid w:val="009F15CC"/>
    <w:rsid w:val="009F1EE0"/>
    <w:rsid w:val="009F2269"/>
    <w:rsid w:val="009F2BED"/>
    <w:rsid w:val="009F2FAD"/>
    <w:rsid w:val="009F30A4"/>
    <w:rsid w:val="009F3DC9"/>
    <w:rsid w:val="009F49EC"/>
    <w:rsid w:val="009F5A1D"/>
    <w:rsid w:val="009F657B"/>
    <w:rsid w:val="009F7010"/>
    <w:rsid w:val="009F71B0"/>
    <w:rsid w:val="009F7679"/>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7B7"/>
    <w:rsid w:val="00A17F07"/>
    <w:rsid w:val="00A20DC4"/>
    <w:rsid w:val="00A2183B"/>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297D"/>
    <w:rsid w:val="00A3381C"/>
    <w:rsid w:val="00A33F32"/>
    <w:rsid w:val="00A33F35"/>
    <w:rsid w:val="00A3493C"/>
    <w:rsid w:val="00A35B55"/>
    <w:rsid w:val="00A376FC"/>
    <w:rsid w:val="00A37999"/>
    <w:rsid w:val="00A4007E"/>
    <w:rsid w:val="00A402F8"/>
    <w:rsid w:val="00A40778"/>
    <w:rsid w:val="00A4082F"/>
    <w:rsid w:val="00A422E6"/>
    <w:rsid w:val="00A42C12"/>
    <w:rsid w:val="00A4326E"/>
    <w:rsid w:val="00A4369E"/>
    <w:rsid w:val="00A43C69"/>
    <w:rsid w:val="00A44312"/>
    <w:rsid w:val="00A44448"/>
    <w:rsid w:val="00A446F7"/>
    <w:rsid w:val="00A45240"/>
    <w:rsid w:val="00A466F3"/>
    <w:rsid w:val="00A468D9"/>
    <w:rsid w:val="00A473F1"/>
    <w:rsid w:val="00A5001C"/>
    <w:rsid w:val="00A5051F"/>
    <w:rsid w:val="00A50798"/>
    <w:rsid w:val="00A508FE"/>
    <w:rsid w:val="00A50D8B"/>
    <w:rsid w:val="00A524CA"/>
    <w:rsid w:val="00A52583"/>
    <w:rsid w:val="00A52C21"/>
    <w:rsid w:val="00A52C56"/>
    <w:rsid w:val="00A5360A"/>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8B7"/>
    <w:rsid w:val="00A6398F"/>
    <w:rsid w:val="00A63FE5"/>
    <w:rsid w:val="00A6480B"/>
    <w:rsid w:val="00A648AE"/>
    <w:rsid w:val="00A64C05"/>
    <w:rsid w:val="00A65BE3"/>
    <w:rsid w:val="00A72032"/>
    <w:rsid w:val="00A720E3"/>
    <w:rsid w:val="00A73965"/>
    <w:rsid w:val="00A74BB9"/>
    <w:rsid w:val="00A755E0"/>
    <w:rsid w:val="00A75D13"/>
    <w:rsid w:val="00A76957"/>
    <w:rsid w:val="00A76995"/>
    <w:rsid w:val="00A76CCF"/>
    <w:rsid w:val="00A776DA"/>
    <w:rsid w:val="00A80299"/>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2695"/>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DE"/>
    <w:rsid w:val="00AA23AD"/>
    <w:rsid w:val="00AA269C"/>
    <w:rsid w:val="00AA2B7B"/>
    <w:rsid w:val="00AA3573"/>
    <w:rsid w:val="00AA4601"/>
    <w:rsid w:val="00AA5124"/>
    <w:rsid w:val="00AA5895"/>
    <w:rsid w:val="00AA5FCF"/>
    <w:rsid w:val="00AA6499"/>
    <w:rsid w:val="00AA6BCD"/>
    <w:rsid w:val="00AA7378"/>
    <w:rsid w:val="00AA7578"/>
    <w:rsid w:val="00AB0748"/>
    <w:rsid w:val="00AB0840"/>
    <w:rsid w:val="00AB0CAF"/>
    <w:rsid w:val="00AB0FEA"/>
    <w:rsid w:val="00AB1025"/>
    <w:rsid w:val="00AB1662"/>
    <w:rsid w:val="00AB17F9"/>
    <w:rsid w:val="00AB1C8C"/>
    <w:rsid w:val="00AB20A0"/>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379"/>
    <w:rsid w:val="00AC066B"/>
    <w:rsid w:val="00AC1274"/>
    <w:rsid w:val="00AC1D55"/>
    <w:rsid w:val="00AC1D9C"/>
    <w:rsid w:val="00AC1EAF"/>
    <w:rsid w:val="00AC2427"/>
    <w:rsid w:val="00AC2BAC"/>
    <w:rsid w:val="00AC40DB"/>
    <w:rsid w:val="00AC423C"/>
    <w:rsid w:val="00AC4E88"/>
    <w:rsid w:val="00AC60AA"/>
    <w:rsid w:val="00AC641A"/>
    <w:rsid w:val="00AC6F88"/>
    <w:rsid w:val="00AC71D1"/>
    <w:rsid w:val="00AD0FA9"/>
    <w:rsid w:val="00AD1352"/>
    <w:rsid w:val="00AD1915"/>
    <w:rsid w:val="00AD30CA"/>
    <w:rsid w:val="00AD3113"/>
    <w:rsid w:val="00AD389D"/>
    <w:rsid w:val="00AD4A13"/>
    <w:rsid w:val="00AD5515"/>
    <w:rsid w:val="00AD5B2C"/>
    <w:rsid w:val="00AD5B88"/>
    <w:rsid w:val="00AD5BEA"/>
    <w:rsid w:val="00AD793C"/>
    <w:rsid w:val="00AD7954"/>
    <w:rsid w:val="00AD7A47"/>
    <w:rsid w:val="00AD7B60"/>
    <w:rsid w:val="00AE02AF"/>
    <w:rsid w:val="00AE05E5"/>
    <w:rsid w:val="00AE0B14"/>
    <w:rsid w:val="00AE18F2"/>
    <w:rsid w:val="00AE3A9D"/>
    <w:rsid w:val="00AE3C47"/>
    <w:rsid w:val="00AE566A"/>
    <w:rsid w:val="00AE6307"/>
    <w:rsid w:val="00AE7C03"/>
    <w:rsid w:val="00AE7D8B"/>
    <w:rsid w:val="00AF002D"/>
    <w:rsid w:val="00AF01D2"/>
    <w:rsid w:val="00AF0764"/>
    <w:rsid w:val="00AF1CA7"/>
    <w:rsid w:val="00AF26C8"/>
    <w:rsid w:val="00AF3DF9"/>
    <w:rsid w:val="00AF551F"/>
    <w:rsid w:val="00AF598F"/>
    <w:rsid w:val="00AF6583"/>
    <w:rsid w:val="00AF669D"/>
    <w:rsid w:val="00AF6BE6"/>
    <w:rsid w:val="00AF6EC4"/>
    <w:rsid w:val="00AF798C"/>
    <w:rsid w:val="00B01BED"/>
    <w:rsid w:val="00B02271"/>
    <w:rsid w:val="00B0245B"/>
    <w:rsid w:val="00B038BD"/>
    <w:rsid w:val="00B0680F"/>
    <w:rsid w:val="00B10C71"/>
    <w:rsid w:val="00B111E2"/>
    <w:rsid w:val="00B1162F"/>
    <w:rsid w:val="00B11DD2"/>
    <w:rsid w:val="00B12253"/>
    <w:rsid w:val="00B14387"/>
    <w:rsid w:val="00B15110"/>
    <w:rsid w:val="00B16F63"/>
    <w:rsid w:val="00B20725"/>
    <w:rsid w:val="00B209E8"/>
    <w:rsid w:val="00B218F8"/>
    <w:rsid w:val="00B2216F"/>
    <w:rsid w:val="00B22A1D"/>
    <w:rsid w:val="00B23361"/>
    <w:rsid w:val="00B2416B"/>
    <w:rsid w:val="00B24EB1"/>
    <w:rsid w:val="00B25492"/>
    <w:rsid w:val="00B25637"/>
    <w:rsid w:val="00B25F11"/>
    <w:rsid w:val="00B263CF"/>
    <w:rsid w:val="00B26AFB"/>
    <w:rsid w:val="00B26C54"/>
    <w:rsid w:val="00B27234"/>
    <w:rsid w:val="00B2777B"/>
    <w:rsid w:val="00B27847"/>
    <w:rsid w:val="00B27C41"/>
    <w:rsid w:val="00B30756"/>
    <w:rsid w:val="00B308BF"/>
    <w:rsid w:val="00B311E0"/>
    <w:rsid w:val="00B31329"/>
    <w:rsid w:val="00B31CE8"/>
    <w:rsid w:val="00B32C4C"/>
    <w:rsid w:val="00B33C69"/>
    <w:rsid w:val="00B33FD8"/>
    <w:rsid w:val="00B34911"/>
    <w:rsid w:val="00B351BD"/>
    <w:rsid w:val="00B35508"/>
    <w:rsid w:val="00B356CE"/>
    <w:rsid w:val="00B35AD3"/>
    <w:rsid w:val="00B3615B"/>
    <w:rsid w:val="00B36F96"/>
    <w:rsid w:val="00B37B92"/>
    <w:rsid w:val="00B400F4"/>
    <w:rsid w:val="00B4070D"/>
    <w:rsid w:val="00B40791"/>
    <w:rsid w:val="00B41758"/>
    <w:rsid w:val="00B424E6"/>
    <w:rsid w:val="00B43386"/>
    <w:rsid w:val="00B46DC8"/>
    <w:rsid w:val="00B474BE"/>
    <w:rsid w:val="00B47541"/>
    <w:rsid w:val="00B476F0"/>
    <w:rsid w:val="00B47BC8"/>
    <w:rsid w:val="00B502B5"/>
    <w:rsid w:val="00B50392"/>
    <w:rsid w:val="00B50785"/>
    <w:rsid w:val="00B5151D"/>
    <w:rsid w:val="00B52AD0"/>
    <w:rsid w:val="00B52E8D"/>
    <w:rsid w:val="00B53CC0"/>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052"/>
    <w:rsid w:val="00B72279"/>
    <w:rsid w:val="00B73A8F"/>
    <w:rsid w:val="00B73EE8"/>
    <w:rsid w:val="00B74ACB"/>
    <w:rsid w:val="00B75077"/>
    <w:rsid w:val="00B76254"/>
    <w:rsid w:val="00B76AAF"/>
    <w:rsid w:val="00B77396"/>
    <w:rsid w:val="00B776AE"/>
    <w:rsid w:val="00B776CB"/>
    <w:rsid w:val="00B8009B"/>
    <w:rsid w:val="00B8062F"/>
    <w:rsid w:val="00B80745"/>
    <w:rsid w:val="00B80984"/>
    <w:rsid w:val="00B8111A"/>
    <w:rsid w:val="00B81573"/>
    <w:rsid w:val="00B81C19"/>
    <w:rsid w:val="00B82172"/>
    <w:rsid w:val="00B83115"/>
    <w:rsid w:val="00B837F9"/>
    <w:rsid w:val="00B83A59"/>
    <w:rsid w:val="00B85D6C"/>
    <w:rsid w:val="00B86156"/>
    <w:rsid w:val="00B86165"/>
    <w:rsid w:val="00B8629B"/>
    <w:rsid w:val="00B865DB"/>
    <w:rsid w:val="00B87A02"/>
    <w:rsid w:val="00B9031A"/>
    <w:rsid w:val="00B91DCB"/>
    <w:rsid w:val="00B9289F"/>
    <w:rsid w:val="00B93B1D"/>
    <w:rsid w:val="00B94006"/>
    <w:rsid w:val="00B9458C"/>
    <w:rsid w:val="00B94D47"/>
    <w:rsid w:val="00B9544B"/>
    <w:rsid w:val="00B957A5"/>
    <w:rsid w:val="00B95D11"/>
    <w:rsid w:val="00B96199"/>
    <w:rsid w:val="00B961CD"/>
    <w:rsid w:val="00B96984"/>
    <w:rsid w:val="00B97529"/>
    <w:rsid w:val="00BA0551"/>
    <w:rsid w:val="00BA05B3"/>
    <w:rsid w:val="00BA06BB"/>
    <w:rsid w:val="00BA0CB3"/>
    <w:rsid w:val="00BA0E8B"/>
    <w:rsid w:val="00BA138A"/>
    <w:rsid w:val="00BA1BB3"/>
    <w:rsid w:val="00BA269C"/>
    <w:rsid w:val="00BA357F"/>
    <w:rsid w:val="00BA4584"/>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245"/>
    <w:rsid w:val="00BB0AA1"/>
    <w:rsid w:val="00BB0ADD"/>
    <w:rsid w:val="00BB0E73"/>
    <w:rsid w:val="00BB10A6"/>
    <w:rsid w:val="00BB1DCD"/>
    <w:rsid w:val="00BB1FCD"/>
    <w:rsid w:val="00BB21BB"/>
    <w:rsid w:val="00BB35B9"/>
    <w:rsid w:val="00BB50C2"/>
    <w:rsid w:val="00BB54F4"/>
    <w:rsid w:val="00BB5AB7"/>
    <w:rsid w:val="00BB5D51"/>
    <w:rsid w:val="00BB5F24"/>
    <w:rsid w:val="00BB6776"/>
    <w:rsid w:val="00BB69CA"/>
    <w:rsid w:val="00BB70C9"/>
    <w:rsid w:val="00BB77C3"/>
    <w:rsid w:val="00BC05F8"/>
    <w:rsid w:val="00BC0977"/>
    <w:rsid w:val="00BC10B3"/>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6BE"/>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B9"/>
    <w:rsid w:val="00BF58C4"/>
    <w:rsid w:val="00BF5E4A"/>
    <w:rsid w:val="00BF5E75"/>
    <w:rsid w:val="00BF6463"/>
    <w:rsid w:val="00BF647D"/>
    <w:rsid w:val="00BF6934"/>
    <w:rsid w:val="00BF7552"/>
    <w:rsid w:val="00BF7E32"/>
    <w:rsid w:val="00C002A6"/>
    <w:rsid w:val="00C00D95"/>
    <w:rsid w:val="00C0155A"/>
    <w:rsid w:val="00C01BE3"/>
    <w:rsid w:val="00C0207E"/>
    <w:rsid w:val="00C021FA"/>
    <w:rsid w:val="00C02296"/>
    <w:rsid w:val="00C04AA8"/>
    <w:rsid w:val="00C05CF8"/>
    <w:rsid w:val="00C06E67"/>
    <w:rsid w:val="00C071EE"/>
    <w:rsid w:val="00C076E8"/>
    <w:rsid w:val="00C079C0"/>
    <w:rsid w:val="00C079DF"/>
    <w:rsid w:val="00C11063"/>
    <w:rsid w:val="00C1170F"/>
    <w:rsid w:val="00C13C1D"/>
    <w:rsid w:val="00C13E43"/>
    <w:rsid w:val="00C143AE"/>
    <w:rsid w:val="00C14F51"/>
    <w:rsid w:val="00C15304"/>
    <w:rsid w:val="00C15F17"/>
    <w:rsid w:val="00C16378"/>
    <w:rsid w:val="00C216EB"/>
    <w:rsid w:val="00C21B88"/>
    <w:rsid w:val="00C21FA2"/>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372C6"/>
    <w:rsid w:val="00C4011D"/>
    <w:rsid w:val="00C40B73"/>
    <w:rsid w:val="00C40C2A"/>
    <w:rsid w:val="00C40DEC"/>
    <w:rsid w:val="00C4151F"/>
    <w:rsid w:val="00C419A0"/>
    <w:rsid w:val="00C423FC"/>
    <w:rsid w:val="00C42467"/>
    <w:rsid w:val="00C42BF2"/>
    <w:rsid w:val="00C43425"/>
    <w:rsid w:val="00C45029"/>
    <w:rsid w:val="00C451FD"/>
    <w:rsid w:val="00C457A2"/>
    <w:rsid w:val="00C46084"/>
    <w:rsid w:val="00C46184"/>
    <w:rsid w:val="00C466C6"/>
    <w:rsid w:val="00C46749"/>
    <w:rsid w:val="00C4697E"/>
    <w:rsid w:val="00C475E2"/>
    <w:rsid w:val="00C47B9F"/>
    <w:rsid w:val="00C47F79"/>
    <w:rsid w:val="00C5101F"/>
    <w:rsid w:val="00C51066"/>
    <w:rsid w:val="00C510F4"/>
    <w:rsid w:val="00C512BD"/>
    <w:rsid w:val="00C515B1"/>
    <w:rsid w:val="00C518D5"/>
    <w:rsid w:val="00C51C80"/>
    <w:rsid w:val="00C51EAB"/>
    <w:rsid w:val="00C5264A"/>
    <w:rsid w:val="00C528CD"/>
    <w:rsid w:val="00C5363F"/>
    <w:rsid w:val="00C5401C"/>
    <w:rsid w:val="00C554B6"/>
    <w:rsid w:val="00C5599A"/>
    <w:rsid w:val="00C56432"/>
    <w:rsid w:val="00C56656"/>
    <w:rsid w:val="00C57BBA"/>
    <w:rsid w:val="00C6016D"/>
    <w:rsid w:val="00C605EF"/>
    <w:rsid w:val="00C60608"/>
    <w:rsid w:val="00C610C7"/>
    <w:rsid w:val="00C620DF"/>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645"/>
    <w:rsid w:val="00C7293A"/>
    <w:rsid w:val="00C74385"/>
    <w:rsid w:val="00C74583"/>
    <w:rsid w:val="00C75112"/>
    <w:rsid w:val="00C751BF"/>
    <w:rsid w:val="00C75DB9"/>
    <w:rsid w:val="00C7611E"/>
    <w:rsid w:val="00C77421"/>
    <w:rsid w:val="00C7764A"/>
    <w:rsid w:val="00C80104"/>
    <w:rsid w:val="00C81176"/>
    <w:rsid w:val="00C81531"/>
    <w:rsid w:val="00C83D39"/>
    <w:rsid w:val="00C84562"/>
    <w:rsid w:val="00C846FC"/>
    <w:rsid w:val="00C8488B"/>
    <w:rsid w:val="00C84CB6"/>
    <w:rsid w:val="00C84F71"/>
    <w:rsid w:val="00C854A9"/>
    <w:rsid w:val="00C85C44"/>
    <w:rsid w:val="00C86E5E"/>
    <w:rsid w:val="00C90232"/>
    <w:rsid w:val="00C9083D"/>
    <w:rsid w:val="00C90B21"/>
    <w:rsid w:val="00C91D3A"/>
    <w:rsid w:val="00C92798"/>
    <w:rsid w:val="00C928C7"/>
    <w:rsid w:val="00C93523"/>
    <w:rsid w:val="00C937B3"/>
    <w:rsid w:val="00C94805"/>
    <w:rsid w:val="00C956DD"/>
    <w:rsid w:val="00C96279"/>
    <w:rsid w:val="00C97047"/>
    <w:rsid w:val="00CA1FE1"/>
    <w:rsid w:val="00CA235A"/>
    <w:rsid w:val="00CA2BF4"/>
    <w:rsid w:val="00CA31F7"/>
    <w:rsid w:val="00CA33B9"/>
    <w:rsid w:val="00CA3581"/>
    <w:rsid w:val="00CA35D9"/>
    <w:rsid w:val="00CA3D96"/>
    <w:rsid w:val="00CA48AB"/>
    <w:rsid w:val="00CA539F"/>
    <w:rsid w:val="00CA656F"/>
    <w:rsid w:val="00CB08D7"/>
    <w:rsid w:val="00CB0ADD"/>
    <w:rsid w:val="00CB0EBA"/>
    <w:rsid w:val="00CB15B0"/>
    <w:rsid w:val="00CB218E"/>
    <w:rsid w:val="00CB29FF"/>
    <w:rsid w:val="00CB3DEB"/>
    <w:rsid w:val="00CB3F71"/>
    <w:rsid w:val="00CB48E4"/>
    <w:rsid w:val="00CB506C"/>
    <w:rsid w:val="00CB554E"/>
    <w:rsid w:val="00CB565E"/>
    <w:rsid w:val="00CB6018"/>
    <w:rsid w:val="00CB7462"/>
    <w:rsid w:val="00CB7943"/>
    <w:rsid w:val="00CB7B02"/>
    <w:rsid w:val="00CC0396"/>
    <w:rsid w:val="00CC0703"/>
    <w:rsid w:val="00CC0D91"/>
    <w:rsid w:val="00CC0E88"/>
    <w:rsid w:val="00CC113E"/>
    <w:rsid w:val="00CC197D"/>
    <w:rsid w:val="00CC1B29"/>
    <w:rsid w:val="00CC1DEB"/>
    <w:rsid w:val="00CC1FA1"/>
    <w:rsid w:val="00CC2C09"/>
    <w:rsid w:val="00CC36B8"/>
    <w:rsid w:val="00CC3D0F"/>
    <w:rsid w:val="00CC4A01"/>
    <w:rsid w:val="00CC4A4E"/>
    <w:rsid w:val="00CC5205"/>
    <w:rsid w:val="00CC5ADF"/>
    <w:rsid w:val="00CC5D5F"/>
    <w:rsid w:val="00CC5FC3"/>
    <w:rsid w:val="00CC62F1"/>
    <w:rsid w:val="00CC6645"/>
    <w:rsid w:val="00CC6749"/>
    <w:rsid w:val="00CD09B5"/>
    <w:rsid w:val="00CD0BE4"/>
    <w:rsid w:val="00CD0F59"/>
    <w:rsid w:val="00CD2060"/>
    <w:rsid w:val="00CD229C"/>
    <w:rsid w:val="00CD28F9"/>
    <w:rsid w:val="00CD3A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0EC"/>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809"/>
    <w:rsid w:val="00D01B71"/>
    <w:rsid w:val="00D02387"/>
    <w:rsid w:val="00D023D2"/>
    <w:rsid w:val="00D02A6A"/>
    <w:rsid w:val="00D03204"/>
    <w:rsid w:val="00D04583"/>
    <w:rsid w:val="00D04DF5"/>
    <w:rsid w:val="00D04F37"/>
    <w:rsid w:val="00D05244"/>
    <w:rsid w:val="00D05D13"/>
    <w:rsid w:val="00D061C4"/>
    <w:rsid w:val="00D06E66"/>
    <w:rsid w:val="00D06E7B"/>
    <w:rsid w:val="00D06F2F"/>
    <w:rsid w:val="00D07EDD"/>
    <w:rsid w:val="00D10004"/>
    <w:rsid w:val="00D11DD6"/>
    <w:rsid w:val="00D12426"/>
    <w:rsid w:val="00D12522"/>
    <w:rsid w:val="00D1305E"/>
    <w:rsid w:val="00D133CC"/>
    <w:rsid w:val="00D14B72"/>
    <w:rsid w:val="00D14FE2"/>
    <w:rsid w:val="00D152FE"/>
    <w:rsid w:val="00D155B2"/>
    <w:rsid w:val="00D15E37"/>
    <w:rsid w:val="00D1713C"/>
    <w:rsid w:val="00D171C7"/>
    <w:rsid w:val="00D17365"/>
    <w:rsid w:val="00D1767B"/>
    <w:rsid w:val="00D208F8"/>
    <w:rsid w:val="00D218EC"/>
    <w:rsid w:val="00D21BA2"/>
    <w:rsid w:val="00D2206E"/>
    <w:rsid w:val="00D22141"/>
    <w:rsid w:val="00D23EE1"/>
    <w:rsid w:val="00D241EE"/>
    <w:rsid w:val="00D2437D"/>
    <w:rsid w:val="00D24C60"/>
    <w:rsid w:val="00D24DFE"/>
    <w:rsid w:val="00D25C7B"/>
    <w:rsid w:val="00D25E01"/>
    <w:rsid w:val="00D26EC6"/>
    <w:rsid w:val="00D305DE"/>
    <w:rsid w:val="00D31570"/>
    <w:rsid w:val="00D31D7C"/>
    <w:rsid w:val="00D330F4"/>
    <w:rsid w:val="00D33343"/>
    <w:rsid w:val="00D3375C"/>
    <w:rsid w:val="00D342BF"/>
    <w:rsid w:val="00D3540D"/>
    <w:rsid w:val="00D3617E"/>
    <w:rsid w:val="00D367BA"/>
    <w:rsid w:val="00D36942"/>
    <w:rsid w:val="00D37859"/>
    <w:rsid w:val="00D37B23"/>
    <w:rsid w:val="00D405BB"/>
    <w:rsid w:val="00D40913"/>
    <w:rsid w:val="00D40C8C"/>
    <w:rsid w:val="00D40C9E"/>
    <w:rsid w:val="00D40D39"/>
    <w:rsid w:val="00D41CAA"/>
    <w:rsid w:val="00D4264A"/>
    <w:rsid w:val="00D42AF1"/>
    <w:rsid w:val="00D4363E"/>
    <w:rsid w:val="00D43C95"/>
    <w:rsid w:val="00D43DEB"/>
    <w:rsid w:val="00D44D3D"/>
    <w:rsid w:val="00D44DC8"/>
    <w:rsid w:val="00D44FE3"/>
    <w:rsid w:val="00D45104"/>
    <w:rsid w:val="00D4668F"/>
    <w:rsid w:val="00D5085A"/>
    <w:rsid w:val="00D50F00"/>
    <w:rsid w:val="00D50F84"/>
    <w:rsid w:val="00D5372A"/>
    <w:rsid w:val="00D538E3"/>
    <w:rsid w:val="00D53F27"/>
    <w:rsid w:val="00D54AF3"/>
    <w:rsid w:val="00D54B3A"/>
    <w:rsid w:val="00D56046"/>
    <w:rsid w:val="00D5657F"/>
    <w:rsid w:val="00D56B86"/>
    <w:rsid w:val="00D56CA5"/>
    <w:rsid w:val="00D571C4"/>
    <w:rsid w:val="00D573BC"/>
    <w:rsid w:val="00D5794E"/>
    <w:rsid w:val="00D57C23"/>
    <w:rsid w:val="00D57E4B"/>
    <w:rsid w:val="00D61784"/>
    <w:rsid w:val="00D62F73"/>
    <w:rsid w:val="00D636D0"/>
    <w:rsid w:val="00D64876"/>
    <w:rsid w:val="00D64E0D"/>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7F6"/>
    <w:rsid w:val="00D8182C"/>
    <w:rsid w:val="00D81921"/>
    <w:rsid w:val="00D81DB2"/>
    <w:rsid w:val="00D821FD"/>
    <w:rsid w:val="00D82352"/>
    <w:rsid w:val="00D82420"/>
    <w:rsid w:val="00D82769"/>
    <w:rsid w:val="00D8283E"/>
    <w:rsid w:val="00D82F6D"/>
    <w:rsid w:val="00D83139"/>
    <w:rsid w:val="00D8352B"/>
    <w:rsid w:val="00D83957"/>
    <w:rsid w:val="00D83F0D"/>
    <w:rsid w:val="00D84728"/>
    <w:rsid w:val="00D8498D"/>
    <w:rsid w:val="00D86D85"/>
    <w:rsid w:val="00D87A30"/>
    <w:rsid w:val="00D909BB"/>
    <w:rsid w:val="00D916CD"/>
    <w:rsid w:val="00D91866"/>
    <w:rsid w:val="00D91F22"/>
    <w:rsid w:val="00D92150"/>
    <w:rsid w:val="00D932BB"/>
    <w:rsid w:val="00D9372E"/>
    <w:rsid w:val="00D9459E"/>
    <w:rsid w:val="00D94648"/>
    <w:rsid w:val="00D9478E"/>
    <w:rsid w:val="00D94B03"/>
    <w:rsid w:val="00D95252"/>
    <w:rsid w:val="00D95635"/>
    <w:rsid w:val="00D96C32"/>
    <w:rsid w:val="00D97DF6"/>
    <w:rsid w:val="00D97DFC"/>
    <w:rsid w:val="00DA0063"/>
    <w:rsid w:val="00DA0295"/>
    <w:rsid w:val="00DA1463"/>
    <w:rsid w:val="00DA14B2"/>
    <w:rsid w:val="00DA1835"/>
    <w:rsid w:val="00DA1C2D"/>
    <w:rsid w:val="00DA2340"/>
    <w:rsid w:val="00DA371F"/>
    <w:rsid w:val="00DA3F49"/>
    <w:rsid w:val="00DA50FD"/>
    <w:rsid w:val="00DA5F1C"/>
    <w:rsid w:val="00DA6820"/>
    <w:rsid w:val="00DA6D60"/>
    <w:rsid w:val="00DA73BA"/>
    <w:rsid w:val="00DA75F9"/>
    <w:rsid w:val="00DA782C"/>
    <w:rsid w:val="00DA7F7A"/>
    <w:rsid w:val="00DB05E7"/>
    <w:rsid w:val="00DB1434"/>
    <w:rsid w:val="00DB1479"/>
    <w:rsid w:val="00DB1DD2"/>
    <w:rsid w:val="00DB2462"/>
    <w:rsid w:val="00DB2CF8"/>
    <w:rsid w:val="00DB3B2A"/>
    <w:rsid w:val="00DB519D"/>
    <w:rsid w:val="00DB557B"/>
    <w:rsid w:val="00DB5628"/>
    <w:rsid w:val="00DB5A17"/>
    <w:rsid w:val="00DB66AD"/>
    <w:rsid w:val="00DB7000"/>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2D24"/>
    <w:rsid w:val="00DF3724"/>
    <w:rsid w:val="00DF38D9"/>
    <w:rsid w:val="00DF3A0D"/>
    <w:rsid w:val="00DF3CF8"/>
    <w:rsid w:val="00DF4019"/>
    <w:rsid w:val="00DF42B7"/>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A10"/>
    <w:rsid w:val="00E13C08"/>
    <w:rsid w:val="00E13C71"/>
    <w:rsid w:val="00E142F2"/>
    <w:rsid w:val="00E1432E"/>
    <w:rsid w:val="00E148FD"/>
    <w:rsid w:val="00E14AF7"/>
    <w:rsid w:val="00E154B3"/>
    <w:rsid w:val="00E162F1"/>
    <w:rsid w:val="00E17263"/>
    <w:rsid w:val="00E17474"/>
    <w:rsid w:val="00E20E97"/>
    <w:rsid w:val="00E21198"/>
    <w:rsid w:val="00E21483"/>
    <w:rsid w:val="00E21713"/>
    <w:rsid w:val="00E2262D"/>
    <w:rsid w:val="00E22D58"/>
    <w:rsid w:val="00E236FA"/>
    <w:rsid w:val="00E24026"/>
    <w:rsid w:val="00E24FF1"/>
    <w:rsid w:val="00E2531B"/>
    <w:rsid w:val="00E25849"/>
    <w:rsid w:val="00E25882"/>
    <w:rsid w:val="00E270B4"/>
    <w:rsid w:val="00E27923"/>
    <w:rsid w:val="00E30378"/>
    <w:rsid w:val="00E30AA1"/>
    <w:rsid w:val="00E3252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0A2"/>
    <w:rsid w:val="00E4323B"/>
    <w:rsid w:val="00E4333C"/>
    <w:rsid w:val="00E433CD"/>
    <w:rsid w:val="00E434B7"/>
    <w:rsid w:val="00E43C0F"/>
    <w:rsid w:val="00E43C32"/>
    <w:rsid w:val="00E43D2B"/>
    <w:rsid w:val="00E43D4D"/>
    <w:rsid w:val="00E43E07"/>
    <w:rsid w:val="00E44C30"/>
    <w:rsid w:val="00E44DAC"/>
    <w:rsid w:val="00E44F9F"/>
    <w:rsid w:val="00E458A1"/>
    <w:rsid w:val="00E45E51"/>
    <w:rsid w:val="00E4615A"/>
    <w:rsid w:val="00E46742"/>
    <w:rsid w:val="00E50A38"/>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1660"/>
    <w:rsid w:val="00E61935"/>
    <w:rsid w:val="00E61D0F"/>
    <w:rsid w:val="00E644B7"/>
    <w:rsid w:val="00E64E1B"/>
    <w:rsid w:val="00E6668B"/>
    <w:rsid w:val="00E67391"/>
    <w:rsid w:val="00E679D3"/>
    <w:rsid w:val="00E67A1E"/>
    <w:rsid w:val="00E67FB7"/>
    <w:rsid w:val="00E702B1"/>
    <w:rsid w:val="00E70444"/>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2F2"/>
    <w:rsid w:val="00E81452"/>
    <w:rsid w:val="00E82D2B"/>
    <w:rsid w:val="00E83C8A"/>
    <w:rsid w:val="00E83E82"/>
    <w:rsid w:val="00E8440C"/>
    <w:rsid w:val="00E846D7"/>
    <w:rsid w:val="00E87455"/>
    <w:rsid w:val="00E875A2"/>
    <w:rsid w:val="00E90253"/>
    <w:rsid w:val="00E913C7"/>
    <w:rsid w:val="00E92BC4"/>
    <w:rsid w:val="00E9304D"/>
    <w:rsid w:val="00E932C1"/>
    <w:rsid w:val="00E932CF"/>
    <w:rsid w:val="00E94277"/>
    <w:rsid w:val="00E9497E"/>
    <w:rsid w:val="00E94A21"/>
    <w:rsid w:val="00E94ED3"/>
    <w:rsid w:val="00E956D7"/>
    <w:rsid w:val="00E9580D"/>
    <w:rsid w:val="00E9639A"/>
    <w:rsid w:val="00E9644D"/>
    <w:rsid w:val="00E970CB"/>
    <w:rsid w:val="00E97872"/>
    <w:rsid w:val="00E97D6B"/>
    <w:rsid w:val="00EA0D76"/>
    <w:rsid w:val="00EA10D6"/>
    <w:rsid w:val="00EA16C4"/>
    <w:rsid w:val="00EA1FFB"/>
    <w:rsid w:val="00EA236D"/>
    <w:rsid w:val="00EA4237"/>
    <w:rsid w:val="00EA48A5"/>
    <w:rsid w:val="00EA5B61"/>
    <w:rsid w:val="00EA6920"/>
    <w:rsid w:val="00EA6ABA"/>
    <w:rsid w:val="00EA7581"/>
    <w:rsid w:val="00EA7703"/>
    <w:rsid w:val="00EB06CA"/>
    <w:rsid w:val="00EB0E42"/>
    <w:rsid w:val="00EB1377"/>
    <w:rsid w:val="00EB1409"/>
    <w:rsid w:val="00EB1F0F"/>
    <w:rsid w:val="00EB2533"/>
    <w:rsid w:val="00EB2A1C"/>
    <w:rsid w:val="00EB349C"/>
    <w:rsid w:val="00EB3B09"/>
    <w:rsid w:val="00EB3B1C"/>
    <w:rsid w:val="00EB4413"/>
    <w:rsid w:val="00EB5767"/>
    <w:rsid w:val="00EB598C"/>
    <w:rsid w:val="00EB60E1"/>
    <w:rsid w:val="00EB651A"/>
    <w:rsid w:val="00EB6699"/>
    <w:rsid w:val="00EB7A2E"/>
    <w:rsid w:val="00EB7A83"/>
    <w:rsid w:val="00EB7DB2"/>
    <w:rsid w:val="00EB7EE5"/>
    <w:rsid w:val="00EC0470"/>
    <w:rsid w:val="00EC0C9D"/>
    <w:rsid w:val="00EC0E47"/>
    <w:rsid w:val="00EC1082"/>
    <w:rsid w:val="00EC1474"/>
    <w:rsid w:val="00EC15D0"/>
    <w:rsid w:val="00EC1743"/>
    <w:rsid w:val="00EC1A72"/>
    <w:rsid w:val="00EC1F25"/>
    <w:rsid w:val="00EC24AC"/>
    <w:rsid w:val="00EC3862"/>
    <w:rsid w:val="00EC3864"/>
    <w:rsid w:val="00EC52C8"/>
    <w:rsid w:val="00EC5AB3"/>
    <w:rsid w:val="00EC61BE"/>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242D"/>
    <w:rsid w:val="00EE307B"/>
    <w:rsid w:val="00EE463B"/>
    <w:rsid w:val="00EE4BC4"/>
    <w:rsid w:val="00EE4E3B"/>
    <w:rsid w:val="00EE74EA"/>
    <w:rsid w:val="00EE784E"/>
    <w:rsid w:val="00EE7C23"/>
    <w:rsid w:val="00EF0158"/>
    <w:rsid w:val="00EF041C"/>
    <w:rsid w:val="00EF15C1"/>
    <w:rsid w:val="00EF17C5"/>
    <w:rsid w:val="00EF1B42"/>
    <w:rsid w:val="00EF2298"/>
    <w:rsid w:val="00EF3133"/>
    <w:rsid w:val="00EF49FE"/>
    <w:rsid w:val="00EF4B06"/>
    <w:rsid w:val="00EF4CD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5B2A"/>
    <w:rsid w:val="00F17DCD"/>
    <w:rsid w:val="00F2129D"/>
    <w:rsid w:val="00F21486"/>
    <w:rsid w:val="00F21BB0"/>
    <w:rsid w:val="00F22537"/>
    <w:rsid w:val="00F23008"/>
    <w:rsid w:val="00F24CB9"/>
    <w:rsid w:val="00F25D64"/>
    <w:rsid w:val="00F25F98"/>
    <w:rsid w:val="00F26E5A"/>
    <w:rsid w:val="00F2709D"/>
    <w:rsid w:val="00F305A8"/>
    <w:rsid w:val="00F323A3"/>
    <w:rsid w:val="00F3243C"/>
    <w:rsid w:val="00F333F1"/>
    <w:rsid w:val="00F335E9"/>
    <w:rsid w:val="00F336DD"/>
    <w:rsid w:val="00F33D3D"/>
    <w:rsid w:val="00F3459B"/>
    <w:rsid w:val="00F349E1"/>
    <w:rsid w:val="00F35117"/>
    <w:rsid w:val="00F35163"/>
    <w:rsid w:val="00F366C3"/>
    <w:rsid w:val="00F368E2"/>
    <w:rsid w:val="00F36AAF"/>
    <w:rsid w:val="00F403B5"/>
    <w:rsid w:val="00F41847"/>
    <w:rsid w:val="00F438E1"/>
    <w:rsid w:val="00F43ADA"/>
    <w:rsid w:val="00F453FD"/>
    <w:rsid w:val="00F46190"/>
    <w:rsid w:val="00F474C1"/>
    <w:rsid w:val="00F479E2"/>
    <w:rsid w:val="00F5086C"/>
    <w:rsid w:val="00F50BB7"/>
    <w:rsid w:val="00F51B58"/>
    <w:rsid w:val="00F51F39"/>
    <w:rsid w:val="00F5244D"/>
    <w:rsid w:val="00F53CD4"/>
    <w:rsid w:val="00F54CD2"/>
    <w:rsid w:val="00F55003"/>
    <w:rsid w:val="00F551DE"/>
    <w:rsid w:val="00F553C7"/>
    <w:rsid w:val="00F55498"/>
    <w:rsid w:val="00F5563F"/>
    <w:rsid w:val="00F55F05"/>
    <w:rsid w:val="00F56027"/>
    <w:rsid w:val="00F56326"/>
    <w:rsid w:val="00F57370"/>
    <w:rsid w:val="00F5764F"/>
    <w:rsid w:val="00F57A00"/>
    <w:rsid w:val="00F611E8"/>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3BC9"/>
    <w:rsid w:val="00F653CA"/>
    <w:rsid w:val="00F65B32"/>
    <w:rsid w:val="00F66602"/>
    <w:rsid w:val="00F6668E"/>
    <w:rsid w:val="00F66901"/>
    <w:rsid w:val="00F67A88"/>
    <w:rsid w:val="00F67F97"/>
    <w:rsid w:val="00F70791"/>
    <w:rsid w:val="00F71457"/>
    <w:rsid w:val="00F716DF"/>
    <w:rsid w:val="00F7220F"/>
    <w:rsid w:val="00F722A4"/>
    <w:rsid w:val="00F723A0"/>
    <w:rsid w:val="00F7357C"/>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809"/>
    <w:rsid w:val="00F81488"/>
    <w:rsid w:val="00F81C72"/>
    <w:rsid w:val="00F824D1"/>
    <w:rsid w:val="00F82FFE"/>
    <w:rsid w:val="00F830D4"/>
    <w:rsid w:val="00F84139"/>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137"/>
    <w:rsid w:val="00F96E4F"/>
    <w:rsid w:val="00F96FFC"/>
    <w:rsid w:val="00F97039"/>
    <w:rsid w:val="00F97C54"/>
    <w:rsid w:val="00F97E1F"/>
    <w:rsid w:val="00F97F7A"/>
    <w:rsid w:val="00FA007D"/>
    <w:rsid w:val="00FA007F"/>
    <w:rsid w:val="00FA0425"/>
    <w:rsid w:val="00FA0F17"/>
    <w:rsid w:val="00FA1170"/>
    <w:rsid w:val="00FA14A1"/>
    <w:rsid w:val="00FA1556"/>
    <w:rsid w:val="00FA24FF"/>
    <w:rsid w:val="00FA2D1B"/>
    <w:rsid w:val="00FA3555"/>
    <w:rsid w:val="00FA36A0"/>
    <w:rsid w:val="00FA36D0"/>
    <w:rsid w:val="00FA3C77"/>
    <w:rsid w:val="00FA3F23"/>
    <w:rsid w:val="00FA40C6"/>
    <w:rsid w:val="00FA4943"/>
    <w:rsid w:val="00FA5130"/>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BD7"/>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492"/>
    <w:rsid w:val="00FC5512"/>
    <w:rsid w:val="00FC555E"/>
    <w:rsid w:val="00FC6181"/>
    <w:rsid w:val="00FC6659"/>
    <w:rsid w:val="00FC6DD7"/>
    <w:rsid w:val="00FC79AD"/>
    <w:rsid w:val="00FD0AA7"/>
    <w:rsid w:val="00FD0B79"/>
    <w:rsid w:val="00FD0E5A"/>
    <w:rsid w:val="00FD1685"/>
    <w:rsid w:val="00FD1FE0"/>
    <w:rsid w:val="00FD2AC8"/>
    <w:rsid w:val="00FD32B1"/>
    <w:rsid w:val="00FD3360"/>
    <w:rsid w:val="00FD34AB"/>
    <w:rsid w:val="00FD3933"/>
    <w:rsid w:val="00FD4614"/>
    <w:rsid w:val="00FD503D"/>
    <w:rsid w:val="00FD5688"/>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1183"/>
    <w:rsid w:val="00FF18D3"/>
    <w:rsid w:val="00FF22CF"/>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D37"/>
    <w:pPr>
      <w:spacing w:after="200" w:line="276" w:lineRule="auto"/>
    </w:pPr>
    <w:rPr>
      <w:rFonts w:ascii="Calibri" w:eastAsia="Times New Roman" w:hAnsi="Calibri"/>
      <w:lang w:eastAsia="en-US"/>
    </w:rPr>
  </w:style>
  <w:style w:type="paragraph" w:styleId="Heading1">
    <w:name w:val="heading 1"/>
    <w:basedOn w:val="Normal"/>
    <w:next w:val="Normal"/>
    <w:link w:val="Heading1Char"/>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Heading2">
    <w:name w:val="heading 2"/>
    <w:basedOn w:val="Normal"/>
    <w:next w:val="Normal"/>
    <w:link w:val="Heading2Char"/>
    <w:uiPriority w:val="99"/>
    <w:qFormat/>
    <w:rsid w:val="00DA14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94F2F"/>
    <w:pPr>
      <w:keepNext/>
      <w:keepLines/>
      <w:spacing w:before="200" w:after="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70CB"/>
    <w:rPr>
      <w:rFonts w:eastAsia="Times New Roman" w:cs="Times New Roman"/>
      <w:b/>
      <w:bCs/>
      <w:sz w:val="28"/>
      <w:szCs w:val="28"/>
      <w:lang w:eastAsia="ru-RU"/>
    </w:rPr>
  </w:style>
  <w:style w:type="character" w:customStyle="1" w:styleId="Heading2Char">
    <w:name w:val="Heading 2 Char"/>
    <w:basedOn w:val="DefaultParagraphFont"/>
    <w:link w:val="Heading2"/>
    <w:uiPriority w:val="99"/>
    <w:semiHidden/>
    <w:locked/>
    <w:rsid w:val="00DA14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A94F2F"/>
    <w:rPr>
      <w:rFonts w:ascii="Cambria" w:hAnsi="Cambria" w:cs="Times New Roman"/>
      <w:b/>
      <w:bCs/>
      <w:color w:val="4F81BD"/>
      <w:sz w:val="22"/>
    </w:rPr>
  </w:style>
  <w:style w:type="paragraph" w:styleId="NoSpacing">
    <w:name w:val="No Spacing"/>
    <w:link w:val="NoSpacingChar"/>
    <w:uiPriority w:val="99"/>
    <w:qFormat/>
    <w:rsid w:val="00795D37"/>
    <w:rPr>
      <w:rFonts w:ascii="Calibri" w:eastAsia="Times New Roman" w:hAnsi="Calibri"/>
    </w:rPr>
  </w:style>
  <w:style w:type="character" w:customStyle="1" w:styleId="NoSpacingChar">
    <w:name w:val="No Spacing Char"/>
    <w:link w:val="NoSpacing"/>
    <w:uiPriority w:val="99"/>
    <w:locked/>
    <w:rsid w:val="00795D37"/>
    <w:rPr>
      <w:rFonts w:ascii="Calibri" w:hAnsi="Calibri"/>
      <w:sz w:val="22"/>
    </w:rPr>
  </w:style>
  <w:style w:type="paragraph" w:customStyle="1" w:styleId="ConsPlusNormal">
    <w:name w:val="ConsPlusNormal"/>
    <w:link w:val="ConsPlusNormal0"/>
    <w:uiPriority w:val="99"/>
    <w:rsid w:val="00795D37"/>
    <w:pPr>
      <w:widowControl w:val="0"/>
      <w:autoSpaceDE w:val="0"/>
      <w:autoSpaceDN w:val="0"/>
      <w:adjustRightInd w:val="0"/>
      <w:ind w:firstLine="720"/>
    </w:pPr>
    <w:rPr>
      <w:rFonts w:ascii="Arial" w:hAnsi="Arial" w:cs="Arial"/>
      <w:sz w:val="28"/>
    </w:rPr>
  </w:style>
  <w:style w:type="paragraph" w:customStyle="1" w:styleId="TextBoldCenter">
    <w:name w:val="TextBoldCenter"/>
    <w:basedOn w:val="Normal"/>
    <w:uiPriority w:val="99"/>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Normal"/>
    <w:uiPriority w:val="99"/>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BodyTextIndent3">
    <w:name w:val="Body Text Indent 3"/>
    <w:basedOn w:val="Normal"/>
    <w:link w:val="BodyTextIndent3Char"/>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BodyTextIndent3Char">
    <w:name w:val="Body Text Indent 3 Char"/>
    <w:basedOn w:val="DefaultParagraphFont"/>
    <w:link w:val="BodyTextIndent3"/>
    <w:uiPriority w:val="99"/>
    <w:locked/>
    <w:rsid w:val="00795D37"/>
    <w:rPr>
      <w:rFonts w:eastAsia="Times New Roman" w:cs="Times New Roman"/>
      <w:sz w:val="24"/>
      <w:szCs w:val="24"/>
      <w:lang w:eastAsia="ru-RU"/>
    </w:rPr>
  </w:style>
  <w:style w:type="paragraph" w:styleId="ListParagraph">
    <w:name w:val="List Paragraph"/>
    <w:basedOn w:val="Normal"/>
    <w:link w:val="ListParagraphChar"/>
    <w:uiPriority w:val="99"/>
    <w:qFormat/>
    <w:rsid w:val="00795D37"/>
    <w:pPr>
      <w:ind w:left="720"/>
      <w:contextualSpacing/>
    </w:pPr>
    <w:rPr>
      <w:rFonts w:eastAsia="Calibri"/>
      <w:szCs w:val="20"/>
      <w:lang w:eastAsia="ru-RU"/>
    </w:rPr>
  </w:style>
  <w:style w:type="character" w:customStyle="1" w:styleId="ListParagraphChar">
    <w:name w:val="List Paragraph Char"/>
    <w:link w:val="ListParagraph"/>
    <w:uiPriority w:val="99"/>
    <w:locked/>
    <w:rsid w:val="00795D37"/>
    <w:rPr>
      <w:rFonts w:ascii="Calibri" w:eastAsia="Times New Roman" w:hAnsi="Calibri"/>
      <w:sz w:val="22"/>
    </w:rPr>
  </w:style>
  <w:style w:type="paragraph" w:styleId="BodyText">
    <w:name w:val="Body Text"/>
    <w:basedOn w:val="Normal"/>
    <w:link w:val="BodyTextChar"/>
    <w:uiPriority w:val="99"/>
    <w:rsid w:val="00795D37"/>
    <w:pPr>
      <w:spacing w:after="120"/>
    </w:pPr>
    <w:rPr>
      <w:sz w:val="20"/>
      <w:szCs w:val="20"/>
    </w:rPr>
  </w:style>
  <w:style w:type="character" w:customStyle="1" w:styleId="BodyTextChar">
    <w:name w:val="Body Text Char"/>
    <w:basedOn w:val="DefaultParagraphFont"/>
    <w:link w:val="BodyText"/>
    <w:uiPriority w:val="99"/>
    <w:locked/>
    <w:rsid w:val="00795D37"/>
    <w:rPr>
      <w:rFonts w:ascii="Calibri" w:hAnsi="Calibri" w:cs="Times New Roman"/>
      <w:sz w:val="20"/>
      <w:szCs w:val="20"/>
    </w:rPr>
  </w:style>
  <w:style w:type="character" w:styleId="Hyperlink">
    <w:name w:val="Hyperlink"/>
    <w:basedOn w:val="DefaultParagraphFont"/>
    <w:uiPriority w:val="99"/>
    <w:rsid w:val="00795D37"/>
    <w:rPr>
      <w:rFonts w:cs="Times New Roman"/>
      <w:color w:val="0000FF"/>
      <w:u w:val="single"/>
    </w:rPr>
  </w:style>
  <w:style w:type="paragraph" w:styleId="Header">
    <w:name w:val="header"/>
    <w:basedOn w:val="Normal"/>
    <w:link w:val="HeaderChar"/>
    <w:uiPriority w:val="99"/>
    <w:rsid w:val="00795D37"/>
    <w:pPr>
      <w:tabs>
        <w:tab w:val="center" w:pos="4677"/>
        <w:tab w:val="right" w:pos="9355"/>
      </w:tabs>
    </w:pPr>
    <w:rPr>
      <w:sz w:val="20"/>
      <w:szCs w:val="20"/>
    </w:rPr>
  </w:style>
  <w:style w:type="character" w:customStyle="1" w:styleId="HeaderChar">
    <w:name w:val="Header Char"/>
    <w:basedOn w:val="DefaultParagraphFont"/>
    <w:link w:val="Header"/>
    <w:uiPriority w:val="99"/>
    <w:locked/>
    <w:rsid w:val="00795D37"/>
    <w:rPr>
      <w:rFonts w:ascii="Calibri" w:hAnsi="Calibri" w:cs="Times New Roman"/>
      <w:sz w:val="20"/>
      <w:szCs w:val="20"/>
    </w:rPr>
  </w:style>
  <w:style w:type="character" w:styleId="PageNumber">
    <w:name w:val="page number"/>
    <w:basedOn w:val="DefaultParagraphFont"/>
    <w:uiPriority w:val="99"/>
    <w:rsid w:val="00795D37"/>
    <w:rPr>
      <w:rFonts w:cs="Times New Roman"/>
    </w:rPr>
  </w:style>
  <w:style w:type="paragraph" w:styleId="Title">
    <w:name w:val="Title"/>
    <w:basedOn w:val="Normal"/>
    <w:link w:val="TitleChar"/>
    <w:uiPriority w:val="99"/>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TitleChar">
    <w:name w:val="Title Char"/>
    <w:basedOn w:val="DefaultParagraphFont"/>
    <w:link w:val="Title"/>
    <w:uiPriority w:val="99"/>
    <w:locked/>
    <w:rsid w:val="00795D37"/>
    <w:rPr>
      <w:rFonts w:eastAsia="Times New Roman" w:cs="Times New Roman"/>
      <w:b/>
      <w:sz w:val="20"/>
      <w:szCs w:val="20"/>
    </w:rPr>
  </w:style>
  <w:style w:type="paragraph" w:customStyle="1" w:styleId="rezul">
    <w:name w:val="rezul"/>
    <w:basedOn w:val="Normal"/>
    <w:uiPriority w:val="99"/>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Normal"/>
    <w:uiPriority w:val="99"/>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pPr>
    <w:rPr>
      <w:rFonts w:ascii="Courier New" w:eastAsia="Times New Roman" w:hAnsi="Courier New" w:cs="Courier New"/>
      <w:sz w:val="20"/>
      <w:szCs w:val="20"/>
    </w:rPr>
  </w:style>
  <w:style w:type="paragraph" w:styleId="HTMLPreformatted">
    <w:name w:val="HTML Preformatted"/>
    <w:basedOn w:val="Normal"/>
    <w:link w:val="HTMLPreformattedChar"/>
    <w:uiPriority w:val="99"/>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795D37"/>
    <w:rPr>
      <w:rFonts w:ascii="Courier New" w:eastAsia="Times New Roman"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FootnoteText">
    <w:name w:val="footnote text"/>
    <w:basedOn w:val="Normal"/>
    <w:link w:val="FootnoteTextChar"/>
    <w:uiPriority w:val="99"/>
    <w:semiHidden/>
    <w:rsid w:val="00795D3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95D37"/>
    <w:rPr>
      <w:rFonts w:ascii="Calibri" w:hAnsi="Calibri" w:cs="Times New Roman"/>
      <w:sz w:val="20"/>
      <w:szCs w:val="20"/>
    </w:rPr>
  </w:style>
  <w:style w:type="paragraph" w:customStyle="1" w:styleId="headdoc">
    <w:name w:val="headdoc"/>
    <w:uiPriority w:val="99"/>
    <w:rsid w:val="00665DF4"/>
    <w:pPr>
      <w:widowControl w:val="0"/>
      <w:suppressAutoHyphens/>
      <w:spacing w:after="200" w:line="276" w:lineRule="auto"/>
    </w:pPr>
    <w:rPr>
      <w:rFonts w:ascii="Calibri" w:eastAsia="Times New Roman" w:hAnsi="Calibri" w:cs="Calibri"/>
      <w:kern w:val="1"/>
      <w:lang w:eastAsia="ar-SA"/>
    </w:rPr>
  </w:style>
  <w:style w:type="paragraph" w:styleId="PlainText">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Normal"/>
    <w:link w:val="PlainTextChar"/>
    <w:uiPriority w:val="99"/>
    <w:rsid w:val="00E970CB"/>
    <w:pPr>
      <w:spacing w:after="0" w:line="240" w:lineRule="auto"/>
    </w:pPr>
    <w:rPr>
      <w:rFonts w:ascii="Courier New" w:hAnsi="Courier New" w:cs="Courier New"/>
      <w:lang w:eastAsia="ru-RU"/>
    </w:rPr>
  </w:style>
  <w:style w:type="character" w:customStyle="1" w:styleId="PlainTextChar">
    <w:name w:val="Plain Text Char"/>
    <w:aliases w:val="Знак Знак Char,Знак Знак Знак Знак Знак Знак Char,Знак Знак Знак Char,Знак Знак Знак Знак Знак Char,Знак Знак Знак1 Знак Char,Знак Знак Знак Знак Знак Знак Знак Знак Знак Знак Знак Знак Char"/>
    <w:basedOn w:val="DefaultParagraphFont"/>
    <w:link w:val="PlainText"/>
    <w:uiPriority w:val="99"/>
    <w:locked/>
    <w:rsid w:val="00E970CB"/>
    <w:rPr>
      <w:rFonts w:ascii="Courier New" w:hAnsi="Courier New" w:cs="Courier New"/>
      <w:sz w:val="22"/>
      <w:lang w:eastAsia="ru-RU"/>
    </w:rPr>
  </w:style>
  <w:style w:type="paragraph" w:styleId="BodyTextIndent">
    <w:name w:val="Body Text Indent"/>
    <w:basedOn w:val="Normal"/>
    <w:link w:val="BodyTextIndentChar"/>
    <w:uiPriority w:val="99"/>
    <w:rsid w:val="00E970CB"/>
    <w:pPr>
      <w:spacing w:after="120" w:line="240" w:lineRule="auto"/>
      <w:ind w:left="283"/>
    </w:pPr>
    <w:rPr>
      <w:rFonts w:ascii="Times New Roman" w:hAnsi="Times New Roman"/>
      <w:sz w:val="24"/>
      <w:szCs w:val="24"/>
      <w:lang w:eastAsia="ru-RU"/>
    </w:rPr>
  </w:style>
  <w:style w:type="character" w:customStyle="1" w:styleId="BodyTextIndentChar">
    <w:name w:val="Body Text Indent Char"/>
    <w:basedOn w:val="DefaultParagraphFont"/>
    <w:link w:val="BodyTextIndent"/>
    <w:uiPriority w:val="99"/>
    <w:locked/>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Times New Roman" w:hAnsi="Arial"/>
      <w:sz w:val="22"/>
      <w:lang w:eastAsia="ru-RU"/>
    </w:rPr>
  </w:style>
  <w:style w:type="paragraph" w:customStyle="1" w:styleId="FR1">
    <w:name w:val="FR1"/>
    <w:uiPriority w:val="99"/>
    <w:rsid w:val="00BD0EED"/>
    <w:pPr>
      <w:widowControl w:val="0"/>
      <w:autoSpaceDE w:val="0"/>
      <w:autoSpaceDN w:val="0"/>
      <w:adjustRightInd w:val="0"/>
      <w:jc w:val="right"/>
    </w:pPr>
    <w:rPr>
      <w:rFonts w:eastAsia="Times New Roman"/>
      <w:sz w:val="28"/>
      <w:szCs w:val="28"/>
    </w:rPr>
  </w:style>
  <w:style w:type="paragraph" w:styleId="NormalWeb">
    <w:name w:val="Normal (Web)"/>
    <w:basedOn w:val="Normal"/>
    <w:uiPriority w:val="99"/>
    <w:rsid w:val="00A94F2F"/>
    <w:pPr>
      <w:spacing w:after="150" w:line="240" w:lineRule="auto"/>
    </w:pPr>
    <w:rPr>
      <w:rFonts w:ascii="Times New Roman" w:hAnsi="Times New Roman"/>
      <w:sz w:val="24"/>
      <w:szCs w:val="24"/>
      <w:lang w:eastAsia="ru-RU"/>
    </w:rPr>
  </w:style>
  <w:style w:type="character" w:styleId="Strong">
    <w:name w:val="Strong"/>
    <w:basedOn w:val="DefaultParagraphFont"/>
    <w:uiPriority w:val="99"/>
    <w:qFormat/>
    <w:rsid w:val="00A94F2F"/>
    <w:rPr>
      <w:rFonts w:cs="Times New Roman"/>
      <w:b/>
      <w:bCs/>
    </w:rPr>
  </w:style>
  <w:style w:type="paragraph" w:styleId="Footer">
    <w:name w:val="footer"/>
    <w:basedOn w:val="Normal"/>
    <w:link w:val="FooterChar"/>
    <w:uiPriority w:val="99"/>
    <w:rsid w:val="00A94F2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94F2F"/>
    <w:rPr>
      <w:rFonts w:ascii="Calibri" w:hAnsi="Calibri" w:cs="Times New Roman"/>
      <w:sz w:val="22"/>
    </w:rPr>
  </w:style>
  <w:style w:type="paragraph" w:customStyle="1" w:styleId="western">
    <w:name w:val="western"/>
    <w:basedOn w:val="Normal"/>
    <w:uiPriority w:val="99"/>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DefaultParagraphFont"/>
    <w:uiPriority w:val="99"/>
    <w:rsid w:val="00846CD2"/>
    <w:rPr>
      <w:rFonts w:ascii="Times New Roman" w:hAnsi="Times New Roman" w:cs="Times New Roman"/>
      <w:sz w:val="18"/>
      <w:szCs w:val="18"/>
    </w:rPr>
  </w:style>
  <w:style w:type="character" w:styleId="FollowedHyperlink">
    <w:name w:val="FollowedHyperlink"/>
    <w:basedOn w:val="DefaultParagraphFont"/>
    <w:uiPriority w:val="99"/>
    <w:semiHidden/>
    <w:rsid w:val="003B79B0"/>
    <w:rPr>
      <w:rFonts w:cs="Times New Roman"/>
      <w:color w:val="800080"/>
      <w:u w:val="single"/>
    </w:rPr>
  </w:style>
  <w:style w:type="paragraph" w:customStyle="1" w:styleId="1">
    <w:name w:val="стандарт1"/>
    <w:basedOn w:val="NormalIndent"/>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NormalIndent">
    <w:name w:val="Normal Indent"/>
    <w:basedOn w:val="Normal"/>
    <w:uiPriority w:val="99"/>
    <w:semiHidden/>
    <w:rsid w:val="00FA24FF"/>
    <w:pPr>
      <w:ind w:left="708"/>
    </w:pPr>
  </w:style>
  <w:style w:type="paragraph" w:styleId="BalloonText">
    <w:name w:val="Balloon Text"/>
    <w:basedOn w:val="Normal"/>
    <w:link w:val="BalloonTextChar"/>
    <w:uiPriority w:val="99"/>
    <w:semiHidden/>
    <w:rsid w:val="007928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28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1031298">
      <w:marLeft w:val="0"/>
      <w:marRight w:val="0"/>
      <w:marTop w:val="0"/>
      <w:marBottom w:val="0"/>
      <w:divBdr>
        <w:top w:val="none" w:sz="0" w:space="0" w:color="auto"/>
        <w:left w:val="none" w:sz="0" w:space="0" w:color="auto"/>
        <w:bottom w:val="none" w:sz="0" w:space="0" w:color="auto"/>
        <w:right w:val="none" w:sz="0" w:space="0" w:color="auto"/>
      </w:divBdr>
    </w:div>
    <w:div w:id="1731031299">
      <w:marLeft w:val="0"/>
      <w:marRight w:val="0"/>
      <w:marTop w:val="0"/>
      <w:marBottom w:val="0"/>
      <w:divBdr>
        <w:top w:val="none" w:sz="0" w:space="0" w:color="auto"/>
        <w:left w:val="none" w:sz="0" w:space="0" w:color="auto"/>
        <w:bottom w:val="none" w:sz="0" w:space="0" w:color="auto"/>
        <w:right w:val="none" w:sz="0" w:space="0" w:color="auto"/>
      </w:divBdr>
      <w:divsChild>
        <w:div w:id="1731031301">
          <w:marLeft w:val="0"/>
          <w:marRight w:val="0"/>
          <w:marTop w:val="0"/>
          <w:marBottom w:val="0"/>
          <w:divBdr>
            <w:top w:val="none" w:sz="0" w:space="0" w:color="auto"/>
            <w:left w:val="none" w:sz="0" w:space="0" w:color="auto"/>
            <w:bottom w:val="none" w:sz="0" w:space="0" w:color="auto"/>
            <w:right w:val="none" w:sz="0" w:space="0" w:color="auto"/>
          </w:divBdr>
        </w:div>
      </w:divsChild>
    </w:div>
    <w:div w:id="17310313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740</TotalTime>
  <Pages>1</Pages>
  <Words>310</Words>
  <Characters>1771</Characters>
  <Application>Microsoft Office Outlook</Application>
  <DocSecurity>0</DocSecurity>
  <Lines>0</Lines>
  <Paragraphs>0</Paragraphs>
  <ScaleCrop>false</ScaleCrop>
  <Company>property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borisova_tv</dc:creator>
  <cp:keywords/>
  <dc:description/>
  <cp:lastModifiedBy>Пользователь</cp:lastModifiedBy>
  <cp:revision>64</cp:revision>
  <cp:lastPrinted>2024-07-08T08:02:00Z</cp:lastPrinted>
  <dcterms:created xsi:type="dcterms:W3CDTF">2019-09-05T09:44:00Z</dcterms:created>
  <dcterms:modified xsi:type="dcterms:W3CDTF">2025-03-26T09:08:00Z</dcterms:modified>
</cp:coreProperties>
</file>