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08" w:rsidRPr="00376D23" w:rsidRDefault="00C36B08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</w:p>
    <w:p w:rsidR="00C36B08" w:rsidRPr="00FC3593" w:rsidRDefault="00C36B08" w:rsidP="00CF57E1">
      <w:pPr>
        <w:tabs>
          <w:tab w:val="left" w:pos="567"/>
        </w:tabs>
        <w:jc w:val="right"/>
      </w:pPr>
      <w:r w:rsidRPr="00FC3593">
        <w:t>УТВЕРЖДАЮ:</w:t>
      </w:r>
    </w:p>
    <w:p w:rsidR="00C36B08" w:rsidRPr="00FC3593" w:rsidRDefault="00C36B08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>
        <w:t>Глава сельсовета</w:t>
      </w:r>
    </w:p>
    <w:p w:rsidR="00C36B08" w:rsidRPr="00FC3593" w:rsidRDefault="00C36B08" w:rsidP="00CF57E1">
      <w:pPr>
        <w:tabs>
          <w:tab w:val="left" w:pos="567"/>
        </w:tabs>
        <w:jc w:val="right"/>
      </w:pPr>
    </w:p>
    <w:p w:rsidR="00C36B08" w:rsidRPr="00FC3593" w:rsidRDefault="00C36B08" w:rsidP="00CF57E1">
      <w:pPr>
        <w:jc w:val="right"/>
      </w:pPr>
    </w:p>
    <w:p w:rsidR="00C36B08" w:rsidRPr="003901D9" w:rsidRDefault="00C36B08" w:rsidP="00CF57E1">
      <w:pPr>
        <w:tabs>
          <w:tab w:val="left" w:pos="567"/>
        </w:tabs>
        <w:jc w:val="right"/>
      </w:pPr>
      <w:r>
        <w:t>____________ А.Н. Шадрин</w:t>
      </w:r>
      <w:r w:rsidRPr="003901D9">
        <w:t xml:space="preserve"> </w:t>
      </w:r>
    </w:p>
    <w:p w:rsidR="00C36B08" w:rsidRPr="003901D9" w:rsidRDefault="00C36B08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36B08" w:rsidRPr="00223CC0" w:rsidRDefault="00C36B08" w:rsidP="00CF57E1">
      <w:pPr>
        <w:tabs>
          <w:tab w:val="left" w:pos="567"/>
        </w:tabs>
        <w:jc w:val="right"/>
      </w:pPr>
      <w:r w:rsidRPr="003901D9">
        <w:rPr>
          <w:iCs/>
          <w:color w:val="000000"/>
        </w:rPr>
        <w:t>«</w:t>
      </w:r>
      <w:r>
        <w:rPr>
          <w:iCs/>
          <w:color w:val="000000"/>
        </w:rPr>
        <w:t>29</w:t>
      </w:r>
      <w:r w:rsidRPr="003901D9">
        <w:rPr>
          <w:iCs/>
          <w:color w:val="000000"/>
        </w:rPr>
        <w:t xml:space="preserve">» </w:t>
      </w:r>
      <w:r>
        <w:rPr>
          <w:iCs/>
          <w:color w:val="000000"/>
        </w:rPr>
        <w:t xml:space="preserve">апреля </w:t>
      </w:r>
      <w:r w:rsidRPr="003901D9">
        <w:rPr>
          <w:iCs/>
          <w:color w:val="000000"/>
        </w:rPr>
        <w:t>20</w:t>
      </w:r>
      <w:r>
        <w:rPr>
          <w:iCs/>
          <w:color w:val="000000"/>
        </w:rPr>
        <w:t>25</w:t>
      </w:r>
      <w:r w:rsidRPr="003901D9">
        <w:rPr>
          <w:iCs/>
          <w:color w:val="000000"/>
        </w:rPr>
        <w:t xml:space="preserve">  г.</w:t>
      </w:r>
    </w:p>
    <w:p w:rsidR="00C36B08" w:rsidRPr="00223CC0" w:rsidRDefault="00C36B08" w:rsidP="00CF57E1">
      <w:pPr>
        <w:jc w:val="center"/>
        <w:rPr>
          <w:bCs/>
        </w:rPr>
      </w:pPr>
    </w:p>
    <w:p w:rsidR="00C36B08" w:rsidRPr="00C51FEE" w:rsidRDefault="00C36B08" w:rsidP="00CF57E1">
      <w:pPr>
        <w:ind w:left="5280"/>
        <w:jc w:val="right"/>
      </w:pPr>
    </w:p>
    <w:p w:rsidR="00C36B08" w:rsidRPr="00C428AB" w:rsidRDefault="00C36B08" w:rsidP="00CF57E1">
      <w:pPr>
        <w:pStyle w:val="Heading1"/>
        <w:spacing w:before="120" w:line="240" w:lineRule="auto"/>
        <w:ind w:left="0"/>
        <w:jc w:val="center"/>
        <w:rPr>
          <w:rFonts w:ascii="Times New Roman" w:hAnsi="Times New Roman"/>
        </w:rPr>
      </w:pPr>
      <w:r w:rsidRPr="003C2141">
        <w:t>ПРОТОКОЛ О РЕЗУЛЬТАТАХ АУКЦИОНА</w:t>
      </w:r>
      <w:r>
        <w:t xml:space="preserve"> </w:t>
      </w:r>
      <w:r w:rsidRPr="00C428AB">
        <w:rPr>
          <w:rFonts w:ascii="Times New Roman" w:hAnsi="Times New Roman"/>
        </w:rPr>
        <w:t>№</w:t>
      </w:r>
      <w:r w:rsidRPr="002E032E">
        <w:rPr>
          <w:rFonts w:ascii="Times New Roman" w:hAnsi="Times New Roman"/>
        </w:rPr>
        <w:t>U25000014730000000001-3</w:t>
      </w:r>
    </w:p>
    <w:p w:rsidR="00C36B08" w:rsidRPr="00223CC0" w:rsidRDefault="00C36B08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</w:p>
    <w:p w:rsidR="00C36B08" w:rsidRPr="009D06C3" w:rsidRDefault="00C36B08" w:rsidP="00CF57E1">
      <w:pPr>
        <w:jc w:val="center"/>
        <w:rPr>
          <w:b/>
          <w:color w:val="000000"/>
        </w:rPr>
      </w:pPr>
    </w:p>
    <w:p w:rsidR="00C36B08" w:rsidRDefault="00C36B08" w:rsidP="00CF57E1">
      <w:pPr>
        <w:jc w:val="right"/>
        <w:rPr>
          <w:iCs/>
          <w:color w:val="000000"/>
        </w:rPr>
      </w:pPr>
      <w:r w:rsidRPr="003C2141">
        <w:t>29.04.2025 10:36:47</w:t>
      </w:r>
    </w:p>
    <w:p w:rsidR="00C36B08" w:rsidRDefault="00C36B08" w:rsidP="00CF57E1">
      <w:pPr>
        <w:jc w:val="center"/>
        <w:rPr>
          <w:iCs/>
          <w:color w:val="000000"/>
        </w:rPr>
      </w:pPr>
    </w:p>
    <w:p w:rsidR="00C36B08" w:rsidRPr="00376D23" w:rsidRDefault="00C36B08" w:rsidP="00CF57E1">
      <w:pPr>
        <w:jc w:val="both"/>
        <w:rPr>
          <w:i/>
          <w:iCs/>
          <w:color w:val="000000"/>
        </w:rPr>
      </w:pPr>
      <w:r>
        <w:t>Открытый а</w:t>
      </w:r>
      <w:r>
        <w:rPr>
          <w:iCs/>
        </w:rPr>
        <w:t>укцион</w:t>
      </w:r>
      <w:r>
        <w:rPr>
          <w:iCs/>
          <w:color w:val="000000"/>
        </w:rPr>
        <w:t xml:space="preserve">  в электронной форме проводится в соответствии с </w:t>
      </w:r>
      <w:r w:rsidRPr="000A42AF">
        <w:t>Постановлени</w:t>
      </w:r>
      <w:r>
        <w:t>ем</w:t>
      </w:r>
      <w:r w:rsidRPr="000A42AF">
        <w:t xml:space="preserve"> Администрации</w:t>
      </w:r>
      <w:r>
        <w:t xml:space="preserve"> Корболихинского сельсовета</w:t>
      </w:r>
      <w:r w:rsidRPr="000A42AF">
        <w:t xml:space="preserve"> Третьяковского района Алтайского </w:t>
      </w:r>
      <w:r>
        <w:t>края от 18</w:t>
      </w:r>
      <w:r w:rsidRPr="005C6A35">
        <w:t>.0</w:t>
      </w:r>
      <w:r>
        <w:t>3</w:t>
      </w:r>
      <w:r w:rsidRPr="005C6A35">
        <w:t>.</w:t>
      </w:r>
      <w:r w:rsidRPr="00A80299">
        <w:t>202</w:t>
      </w:r>
      <w:r>
        <w:t>5</w:t>
      </w:r>
      <w:r w:rsidRPr="00A80299">
        <w:t>г. №</w:t>
      </w:r>
      <w:r>
        <w:t xml:space="preserve"> 4 </w:t>
      </w:r>
      <w:r w:rsidRPr="00A80299">
        <w:t>«О проведении аукциона на право заключения договора купли-продажи муниципального имущества»</w:t>
      </w:r>
    </w:p>
    <w:p w:rsidR="00C36B08" w:rsidRPr="00376D23" w:rsidRDefault="00C36B08" w:rsidP="00CF57E1">
      <w:pPr>
        <w:jc w:val="center"/>
        <w:rPr>
          <w:i/>
          <w:iCs/>
          <w:color w:val="000000"/>
        </w:rPr>
      </w:pPr>
    </w:p>
    <w:p w:rsidR="00C36B08" w:rsidRPr="00240FC3" w:rsidRDefault="00C36B08" w:rsidP="0078503B">
      <w:pPr>
        <w:jc w:val="both"/>
      </w:pPr>
      <w:r w:rsidRPr="00240FC3">
        <w:rPr>
          <w:spacing w:val="-2"/>
        </w:rPr>
        <w:t xml:space="preserve">1. Предмет аукциона в электронной форме: </w:t>
      </w:r>
      <w:r w:rsidRPr="00240FC3">
        <w:t>аукцион в электронной форме на право заключения договора купли-продажи муниципального имущества открытый по составу участников и форме подачи предложений</w:t>
      </w:r>
      <w:r>
        <w:t>.</w:t>
      </w:r>
    </w:p>
    <w:p w:rsidR="00C36B08" w:rsidRDefault="00C36B08" w:rsidP="0078503B">
      <w:pPr>
        <w:jc w:val="both"/>
      </w:pPr>
    </w:p>
    <w:p w:rsidR="00C36B08" w:rsidRPr="003C2141" w:rsidRDefault="00C36B08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Продавец:</w:t>
      </w:r>
      <w:r>
        <w:rPr>
          <w:spacing w:val="-2"/>
        </w:rPr>
        <w:t xml:space="preserve"> </w:t>
      </w:r>
      <w:r>
        <w:t>Администрация Корболихинского сельсовета Третьяковского района Алтайского края</w:t>
      </w:r>
    </w:p>
    <w:p w:rsidR="00C36B08" w:rsidRDefault="00C36B08" w:rsidP="0078503B">
      <w:pPr>
        <w:jc w:val="both"/>
        <w:rPr>
          <w:i/>
          <w:sz w:val="18"/>
          <w:szCs w:val="18"/>
        </w:rPr>
      </w:pPr>
    </w:p>
    <w:p w:rsidR="00C36B08" w:rsidRDefault="00C36B08" w:rsidP="0078503B">
      <w:pPr>
        <w:jc w:val="both"/>
        <w:rPr>
          <w:i/>
        </w:rPr>
      </w:pPr>
      <w:r w:rsidRPr="00240FC3">
        <w:rPr>
          <w:spacing w:val="-2"/>
        </w:rPr>
        <w:t>3.  Организатор:</w:t>
      </w:r>
      <w:r>
        <w:rPr>
          <w:spacing w:val="-2"/>
        </w:rPr>
        <w:t xml:space="preserve"> </w:t>
      </w:r>
      <w:r w:rsidRPr="007F10E7">
        <w:t>АДМИНИСТРАЦИЯ КОРБОЛИХИНСКОГО СЕЛЬСОВЕТА ТР АК</w:t>
      </w:r>
    </w:p>
    <w:p w:rsidR="00C36B08" w:rsidRDefault="00C36B08" w:rsidP="0078503B">
      <w:pPr>
        <w:jc w:val="both"/>
        <w:rPr>
          <w:i/>
        </w:rPr>
      </w:pPr>
      <w:r w:rsidRPr="007F10E7">
        <w:t>Юридический адрес: 658452, Россия, Алтайский, Корболиха, Советская, 5</w:t>
      </w:r>
    </w:p>
    <w:p w:rsidR="00C36B08" w:rsidRPr="003C2141" w:rsidRDefault="00C36B08" w:rsidP="0078503B">
      <w:pPr>
        <w:jc w:val="both"/>
      </w:pPr>
      <w:r w:rsidRPr="007F10E7">
        <w:t>Почтовый адрес: 658452, Россия, Алтайский край, Третьяковский р-н, село Корболиха, ул Советская, влд. 5</w:t>
      </w:r>
    </w:p>
    <w:p w:rsidR="00C36B08" w:rsidRDefault="00C36B08" w:rsidP="00CF57E1">
      <w:pPr>
        <w:jc w:val="both"/>
        <w:rPr>
          <w:b/>
        </w:rPr>
      </w:pPr>
    </w:p>
    <w:p w:rsidR="00C36B08" w:rsidRPr="00240FC3" w:rsidRDefault="00C36B08" w:rsidP="00CF57E1">
      <w:pPr>
        <w:jc w:val="both"/>
      </w:pPr>
      <w:r w:rsidRPr="00240FC3">
        <w:t>4.Лоты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8"/>
        <w:gridCol w:w="3359"/>
        <w:gridCol w:w="2999"/>
      </w:tblGrid>
      <w:tr w:rsidR="00C36B08" w:rsidTr="00171F93">
        <w:tc>
          <w:tcPr>
            <w:tcW w:w="3498" w:type="dxa"/>
          </w:tcPr>
          <w:p w:rsidR="00C36B08" w:rsidRDefault="00C36B08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</w:tcPr>
          <w:p w:rsidR="00C36B08" w:rsidRDefault="00C36B08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</w:tcPr>
          <w:p w:rsidR="00C36B08" w:rsidRDefault="00C36B0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C36B08" w:rsidTr="00171F93">
        <w:tc>
          <w:tcPr>
            <w:tcW w:w="3498" w:type="dxa"/>
          </w:tcPr>
          <w:p w:rsidR="00C36B08" w:rsidRDefault="00C36B08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Экскаватор одноковшовый ЭО2621В2</w:t>
            </w:r>
          </w:p>
        </w:tc>
        <w:tc>
          <w:tcPr>
            <w:tcW w:w="3359" w:type="dxa"/>
          </w:tcPr>
          <w:p w:rsidR="00C36B08" w:rsidRDefault="00C36B08">
            <w:pPr>
              <w:jc w:val="right"/>
            </w:pPr>
            <w:r>
              <w:t>407 343,00 руб.</w:t>
            </w:r>
          </w:p>
        </w:tc>
        <w:tc>
          <w:tcPr>
            <w:tcW w:w="2999" w:type="dxa"/>
          </w:tcPr>
          <w:p w:rsidR="00C36B08" w:rsidRDefault="00C36B08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  <w:bookmarkEnd w:id="1"/>
        <w:bookmarkEnd w:id="2"/>
        <w:bookmarkEnd w:id="3"/>
      </w:tr>
    </w:tbl>
    <w:p w:rsidR="00C36B08" w:rsidRDefault="00C36B08" w:rsidP="00C45965">
      <w:pPr>
        <w:shd w:val="clear" w:color="auto" w:fill="FFFFFF"/>
        <w:tabs>
          <w:tab w:val="left" w:pos="6795"/>
        </w:tabs>
        <w:jc w:val="both"/>
      </w:pPr>
      <w:r>
        <w:t xml:space="preserve">величина повышения начальной цены («шаг аукциона») – 20 367,15 руб.; </w:t>
      </w:r>
    </w:p>
    <w:p w:rsidR="00C36B08" w:rsidRDefault="00C36B08" w:rsidP="00C45965">
      <w:pPr>
        <w:shd w:val="clear" w:color="auto" w:fill="FFFFFF"/>
        <w:tabs>
          <w:tab w:val="left" w:pos="6795"/>
        </w:tabs>
        <w:jc w:val="both"/>
      </w:pPr>
      <w:r>
        <w:t>задаток  – 40 734,30 руб.</w:t>
      </w:r>
    </w:p>
    <w:p w:rsidR="00C36B08" w:rsidRDefault="00C36B08" w:rsidP="00C45965">
      <w:pPr>
        <w:shd w:val="clear" w:color="auto" w:fill="FFFFFF"/>
        <w:tabs>
          <w:tab w:val="left" w:pos="6795"/>
        </w:tabs>
        <w:jc w:val="both"/>
      </w:pPr>
    </w:p>
    <w:p w:rsidR="00C36B08" w:rsidRPr="001563DB" w:rsidRDefault="00C36B08" w:rsidP="00CF57E1">
      <w:pPr>
        <w:jc w:val="both"/>
        <w:rPr>
          <w:bCs/>
        </w:rPr>
      </w:pPr>
      <w:r w:rsidRPr="00125DE7">
        <w:t>5</w:t>
      </w:r>
      <w:r w:rsidRPr="00C75E13">
        <w:t>.</w:t>
      </w:r>
      <w:r w:rsidRPr="003C661B">
        <w:t>Извещение о проведении</w:t>
      </w:r>
      <w:r>
        <w:t xml:space="preserve"> аукциона</w:t>
      </w:r>
      <w:r w:rsidRPr="003C661B">
        <w:t xml:space="preserve">  в электронной форме и документация по проведению </w:t>
      </w:r>
      <w:r>
        <w:t>аукциона</w:t>
      </w:r>
      <w:r w:rsidRPr="003C661B">
        <w:t xml:space="preserve"> в электронной форме размещены  </w:t>
      </w:r>
      <w:r w:rsidRPr="003C661B">
        <w:rPr>
          <w:spacing w:val="-2"/>
        </w:rPr>
        <w:t xml:space="preserve">на официальном сайте  по адресу в сети Интернет: </w:t>
      </w:r>
      <w:hyperlink r:id="rId7" w:history="1">
        <w:r w:rsidRPr="00803CAA">
          <w:rPr>
            <w:rStyle w:val="Hyperlink"/>
          </w:rPr>
          <w:t>www.torgi.gov.ru</w:t>
        </w:r>
      </w:hyperlink>
      <w:r>
        <w:t xml:space="preserve"> </w:t>
      </w:r>
      <w:r w:rsidRPr="003C661B">
        <w:t xml:space="preserve">и на электронной площадке </w:t>
      </w:r>
      <w:r>
        <w:t xml:space="preserve">i.rts-tender.ru </w:t>
      </w:r>
      <w:r w:rsidRPr="003C661B">
        <w:t>процедура  №  25000014730000000001.</w:t>
      </w:r>
    </w:p>
    <w:p w:rsidR="00C36B08" w:rsidRDefault="00C36B08" w:rsidP="00591C05">
      <w:pPr>
        <w:jc w:val="both"/>
      </w:pPr>
    </w:p>
    <w:p w:rsidR="00C36B08" w:rsidRDefault="00C36B08" w:rsidP="00591C05">
      <w:pPr>
        <w:jc w:val="both"/>
      </w:pPr>
      <w:r>
        <w:t>6. Состав комиссии: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071"/>
        <w:gridCol w:w="3071"/>
        <w:gridCol w:w="3071"/>
      </w:tblGrid>
      <w:tr w:rsidR="00C36B08" w:rsidRPr="00C9038C" w:rsidTr="009C618D">
        <w:trPr>
          <w:trHeight w:val="567"/>
        </w:trPr>
        <w:tc>
          <w:tcPr>
            <w:tcW w:w="534" w:type="dxa"/>
            <w:vAlign w:val="center"/>
          </w:tcPr>
          <w:p w:rsidR="00C36B08" w:rsidRPr="00072A9A" w:rsidRDefault="00C36B08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vAlign w:val="center"/>
          </w:tcPr>
          <w:p w:rsidR="00C36B08" w:rsidRPr="003026BB" w:rsidRDefault="00C36B08" w:rsidP="009C618D">
            <w:pPr>
              <w:jc w:val="center"/>
              <w:rPr>
                <w:iCs/>
                <w:lang w:val="en-US"/>
              </w:rPr>
            </w:pPr>
            <w:r w:rsidRPr="003C661B">
              <w:t>Шадрин Александр Николаевич</w:t>
            </w:r>
          </w:p>
        </w:tc>
        <w:tc>
          <w:tcPr>
            <w:tcW w:w="3071" w:type="dxa"/>
            <w:vAlign w:val="center"/>
          </w:tcPr>
          <w:p w:rsidR="00C36B08" w:rsidRPr="00E075EE" w:rsidRDefault="00C36B08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vAlign w:val="center"/>
          </w:tcPr>
          <w:p w:rsidR="00C36B08" w:rsidRPr="00C9038C" w:rsidRDefault="00C36B08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Глава сельсовета</w:t>
            </w:r>
          </w:p>
        </w:tc>
      </w:tr>
      <w:tr w:rsidR="00C36B08" w:rsidRPr="00C9038C" w:rsidTr="009C618D">
        <w:trPr>
          <w:trHeight w:val="567"/>
        </w:trPr>
        <w:tc>
          <w:tcPr>
            <w:tcW w:w="534" w:type="dxa"/>
            <w:vAlign w:val="center"/>
          </w:tcPr>
          <w:p w:rsidR="00C36B08" w:rsidRPr="00072A9A" w:rsidRDefault="00C36B08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vAlign w:val="center"/>
          </w:tcPr>
          <w:p w:rsidR="00C36B08" w:rsidRPr="003026BB" w:rsidRDefault="00C36B08" w:rsidP="009C618D">
            <w:pPr>
              <w:jc w:val="center"/>
              <w:rPr>
                <w:iCs/>
                <w:lang w:val="en-US"/>
              </w:rPr>
            </w:pPr>
            <w:r w:rsidRPr="003C661B">
              <w:t>Кованова Наталья Петровна</w:t>
            </w:r>
          </w:p>
        </w:tc>
        <w:tc>
          <w:tcPr>
            <w:tcW w:w="3071" w:type="dxa"/>
            <w:vAlign w:val="center"/>
          </w:tcPr>
          <w:p w:rsidR="00C36B08" w:rsidRPr="00E075EE" w:rsidRDefault="00C36B08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vAlign w:val="center"/>
          </w:tcPr>
          <w:p w:rsidR="00C36B08" w:rsidRPr="00C9038C" w:rsidRDefault="00C36B08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</w:t>
            </w:r>
          </w:p>
        </w:tc>
      </w:tr>
      <w:tr w:rsidR="00C36B08" w:rsidRPr="00C9038C" w:rsidTr="009C618D">
        <w:trPr>
          <w:trHeight w:val="567"/>
        </w:trPr>
        <w:tc>
          <w:tcPr>
            <w:tcW w:w="534" w:type="dxa"/>
            <w:vAlign w:val="center"/>
          </w:tcPr>
          <w:p w:rsidR="00C36B08" w:rsidRPr="00072A9A" w:rsidRDefault="00C36B08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vAlign w:val="center"/>
          </w:tcPr>
          <w:p w:rsidR="00C36B08" w:rsidRPr="003026BB" w:rsidRDefault="00C36B08" w:rsidP="009C618D">
            <w:pPr>
              <w:jc w:val="center"/>
              <w:rPr>
                <w:iCs/>
                <w:lang w:val="en-US"/>
              </w:rPr>
            </w:pPr>
            <w:r w:rsidRPr="003C661B">
              <w:t>Новиков Валерий Дмитриевич</w:t>
            </w:r>
          </w:p>
        </w:tc>
        <w:tc>
          <w:tcPr>
            <w:tcW w:w="3071" w:type="dxa"/>
            <w:vAlign w:val="center"/>
          </w:tcPr>
          <w:p w:rsidR="00C36B08" w:rsidRPr="00E075EE" w:rsidRDefault="00C36B08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vAlign w:val="center"/>
          </w:tcPr>
          <w:p w:rsidR="00C36B08" w:rsidRPr="00C9038C" w:rsidRDefault="00C36B08" w:rsidP="009C618D">
            <w:pPr>
              <w:jc w:val="center"/>
              <w:rPr>
                <w:sz w:val="16"/>
                <w:szCs w:val="16"/>
              </w:rPr>
            </w:pPr>
            <w:r w:rsidRPr="003C661B">
              <w:t>Депутат Корболихинского сельского Совета</w:t>
            </w:r>
          </w:p>
        </w:tc>
      </w:tr>
      <w:tr w:rsidR="00C36B08" w:rsidRPr="00C9038C" w:rsidTr="009C618D">
        <w:trPr>
          <w:trHeight w:val="567"/>
        </w:trPr>
        <w:tc>
          <w:tcPr>
            <w:tcW w:w="534" w:type="dxa"/>
            <w:vAlign w:val="center"/>
          </w:tcPr>
          <w:p w:rsidR="00C36B08" w:rsidRPr="00072A9A" w:rsidRDefault="00C36B08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vAlign w:val="center"/>
          </w:tcPr>
          <w:p w:rsidR="00C36B08" w:rsidRPr="003026BB" w:rsidRDefault="00C36B08" w:rsidP="009C618D">
            <w:pPr>
              <w:jc w:val="center"/>
              <w:rPr>
                <w:iCs/>
                <w:lang w:val="en-US"/>
              </w:rPr>
            </w:pPr>
            <w:r w:rsidRPr="003C661B">
              <w:t>Скрипченко Борис Петрович</w:t>
            </w:r>
          </w:p>
        </w:tc>
        <w:tc>
          <w:tcPr>
            <w:tcW w:w="3071" w:type="dxa"/>
            <w:vAlign w:val="center"/>
          </w:tcPr>
          <w:p w:rsidR="00C36B08" w:rsidRPr="00E075EE" w:rsidRDefault="00C36B08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vAlign w:val="center"/>
          </w:tcPr>
          <w:p w:rsidR="00C36B08" w:rsidRPr="00C9038C" w:rsidRDefault="00C36B08" w:rsidP="009C618D">
            <w:pPr>
              <w:jc w:val="center"/>
              <w:rPr>
                <w:sz w:val="16"/>
                <w:szCs w:val="16"/>
              </w:rPr>
            </w:pPr>
            <w:r w:rsidRPr="003C661B">
              <w:t>Депутат Корболихинского сельского Совета</w:t>
            </w:r>
          </w:p>
        </w:tc>
      </w:tr>
      <w:tr w:rsidR="00C36B08" w:rsidRPr="00C9038C" w:rsidTr="009C618D">
        <w:trPr>
          <w:trHeight w:val="567"/>
        </w:trPr>
        <w:tc>
          <w:tcPr>
            <w:tcW w:w="534" w:type="dxa"/>
            <w:vAlign w:val="center"/>
          </w:tcPr>
          <w:p w:rsidR="00C36B08" w:rsidRPr="00072A9A" w:rsidRDefault="00C36B08" w:rsidP="009C618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vAlign w:val="center"/>
          </w:tcPr>
          <w:p w:rsidR="00C36B08" w:rsidRPr="003026BB" w:rsidRDefault="00C36B08" w:rsidP="009C618D">
            <w:pPr>
              <w:jc w:val="center"/>
              <w:rPr>
                <w:iCs/>
                <w:lang w:val="en-US"/>
              </w:rPr>
            </w:pPr>
            <w:r w:rsidRPr="003C661B">
              <w:t>Хрусталев Николай Владимирович</w:t>
            </w:r>
          </w:p>
        </w:tc>
        <w:tc>
          <w:tcPr>
            <w:tcW w:w="3071" w:type="dxa"/>
            <w:vAlign w:val="center"/>
          </w:tcPr>
          <w:p w:rsidR="00C36B08" w:rsidRPr="00E075EE" w:rsidRDefault="00C36B08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vAlign w:val="center"/>
          </w:tcPr>
          <w:p w:rsidR="00C36B08" w:rsidRPr="00C9038C" w:rsidRDefault="00C36B08" w:rsidP="009C618D">
            <w:pPr>
              <w:jc w:val="center"/>
              <w:rPr>
                <w:sz w:val="16"/>
                <w:szCs w:val="16"/>
              </w:rPr>
            </w:pPr>
            <w:r w:rsidRPr="003C661B">
              <w:t>Депутат Корболихинского сельского Совета</w:t>
            </w:r>
          </w:p>
        </w:tc>
      </w:tr>
    </w:tbl>
    <w:p w:rsidR="00C36B08" w:rsidRDefault="00C36B08" w:rsidP="00591C05">
      <w:pPr>
        <w:jc w:val="both"/>
      </w:pPr>
    </w:p>
    <w:p w:rsidR="00C36B08" w:rsidRDefault="00C36B08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071"/>
        <w:gridCol w:w="3071"/>
        <w:gridCol w:w="3071"/>
      </w:tblGrid>
      <w:tr w:rsidR="00C36B08" w:rsidRPr="00C9038C" w:rsidTr="009C618D">
        <w:trPr>
          <w:trHeight w:val="567"/>
        </w:trPr>
        <w:tc>
          <w:tcPr>
            <w:tcW w:w="534" w:type="dxa"/>
            <w:vAlign w:val="center"/>
          </w:tcPr>
          <w:p w:rsidR="00C36B08" w:rsidRPr="003C661B" w:rsidRDefault="00C36B08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vAlign w:val="center"/>
          </w:tcPr>
          <w:p w:rsidR="00C36B08" w:rsidRPr="003026BB" w:rsidRDefault="00C36B08" w:rsidP="009C618D">
            <w:pPr>
              <w:jc w:val="center"/>
              <w:rPr>
                <w:iCs/>
                <w:lang w:val="en-US"/>
              </w:rPr>
            </w:pPr>
            <w:r w:rsidRPr="003C661B">
              <w:t>Шадрин Александр Николаевич</w:t>
            </w:r>
          </w:p>
        </w:tc>
        <w:tc>
          <w:tcPr>
            <w:tcW w:w="3071" w:type="dxa"/>
            <w:vAlign w:val="center"/>
          </w:tcPr>
          <w:p w:rsidR="00C36B08" w:rsidRPr="00E075EE" w:rsidRDefault="00C36B08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vAlign w:val="center"/>
          </w:tcPr>
          <w:p w:rsidR="00C36B08" w:rsidRPr="00C9038C" w:rsidRDefault="00C36B08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Глава сельсовета</w:t>
            </w:r>
          </w:p>
        </w:tc>
      </w:tr>
      <w:tr w:rsidR="00C36B08" w:rsidRPr="00C9038C" w:rsidTr="009C618D">
        <w:trPr>
          <w:trHeight w:val="567"/>
        </w:trPr>
        <w:tc>
          <w:tcPr>
            <w:tcW w:w="534" w:type="dxa"/>
            <w:vAlign w:val="center"/>
          </w:tcPr>
          <w:p w:rsidR="00C36B08" w:rsidRPr="003C661B" w:rsidRDefault="00C36B08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vAlign w:val="center"/>
          </w:tcPr>
          <w:p w:rsidR="00C36B08" w:rsidRPr="003026BB" w:rsidRDefault="00C36B08" w:rsidP="009C618D">
            <w:pPr>
              <w:jc w:val="center"/>
              <w:rPr>
                <w:iCs/>
                <w:lang w:val="en-US"/>
              </w:rPr>
            </w:pPr>
            <w:r w:rsidRPr="003C661B">
              <w:t>Кованова Наталья Петровна</w:t>
            </w:r>
          </w:p>
        </w:tc>
        <w:tc>
          <w:tcPr>
            <w:tcW w:w="3071" w:type="dxa"/>
            <w:vAlign w:val="center"/>
          </w:tcPr>
          <w:p w:rsidR="00C36B08" w:rsidRPr="00E075EE" w:rsidRDefault="00C36B08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vAlign w:val="center"/>
          </w:tcPr>
          <w:p w:rsidR="00C36B08" w:rsidRPr="00C9038C" w:rsidRDefault="00C36B08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</w:t>
            </w:r>
          </w:p>
        </w:tc>
      </w:tr>
      <w:tr w:rsidR="00C36B08" w:rsidRPr="00C9038C" w:rsidTr="009C618D">
        <w:trPr>
          <w:trHeight w:val="567"/>
        </w:trPr>
        <w:tc>
          <w:tcPr>
            <w:tcW w:w="534" w:type="dxa"/>
            <w:vAlign w:val="center"/>
          </w:tcPr>
          <w:p w:rsidR="00C36B08" w:rsidRPr="003C661B" w:rsidRDefault="00C36B08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vAlign w:val="center"/>
          </w:tcPr>
          <w:p w:rsidR="00C36B08" w:rsidRPr="003026BB" w:rsidRDefault="00C36B08" w:rsidP="009C618D">
            <w:pPr>
              <w:jc w:val="center"/>
              <w:rPr>
                <w:iCs/>
                <w:lang w:val="en-US"/>
              </w:rPr>
            </w:pPr>
            <w:r w:rsidRPr="003C661B">
              <w:t>Новиков Валерий Дмитриевич</w:t>
            </w:r>
          </w:p>
        </w:tc>
        <w:tc>
          <w:tcPr>
            <w:tcW w:w="3071" w:type="dxa"/>
            <w:vAlign w:val="center"/>
          </w:tcPr>
          <w:p w:rsidR="00C36B08" w:rsidRPr="00E075EE" w:rsidRDefault="00C36B08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vAlign w:val="center"/>
          </w:tcPr>
          <w:p w:rsidR="00C36B08" w:rsidRPr="00C9038C" w:rsidRDefault="00C36B08" w:rsidP="009C618D">
            <w:pPr>
              <w:jc w:val="center"/>
              <w:rPr>
                <w:sz w:val="16"/>
                <w:szCs w:val="16"/>
              </w:rPr>
            </w:pPr>
            <w:r w:rsidRPr="003C661B">
              <w:t>Депутат Корболихинского сельского Совета</w:t>
            </w:r>
          </w:p>
        </w:tc>
      </w:tr>
      <w:tr w:rsidR="00C36B08" w:rsidRPr="00C9038C" w:rsidTr="009C618D">
        <w:trPr>
          <w:trHeight w:val="567"/>
        </w:trPr>
        <w:tc>
          <w:tcPr>
            <w:tcW w:w="534" w:type="dxa"/>
            <w:vAlign w:val="center"/>
          </w:tcPr>
          <w:p w:rsidR="00C36B08" w:rsidRPr="003C661B" w:rsidRDefault="00C36B08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vAlign w:val="center"/>
          </w:tcPr>
          <w:p w:rsidR="00C36B08" w:rsidRPr="003026BB" w:rsidRDefault="00C36B08" w:rsidP="009C618D">
            <w:pPr>
              <w:jc w:val="center"/>
              <w:rPr>
                <w:iCs/>
                <w:lang w:val="en-US"/>
              </w:rPr>
            </w:pPr>
            <w:r w:rsidRPr="003C661B">
              <w:t>Скрипченко Борис Петрович</w:t>
            </w:r>
          </w:p>
        </w:tc>
        <w:tc>
          <w:tcPr>
            <w:tcW w:w="3071" w:type="dxa"/>
            <w:vAlign w:val="center"/>
          </w:tcPr>
          <w:p w:rsidR="00C36B08" w:rsidRPr="00E075EE" w:rsidRDefault="00C36B08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vAlign w:val="center"/>
          </w:tcPr>
          <w:p w:rsidR="00C36B08" w:rsidRPr="00C9038C" w:rsidRDefault="00C36B08" w:rsidP="009C618D">
            <w:pPr>
              <w:jc w:val="center"/>
              <w:rPr>
                <w:sz w:val="16"/>
                <w:szCs w:val="16"/>
              </w:rPr>
            </w:pPr>
            <w:r w:rsidRPr="003C661B">
              <w:t>Депутат Корболихинского сельского Совета</w:t>
            </w:r>
          </w:p>
        </w:tc>
      </w:tr>
      <w:tr w:rsidR="00C36B08" w:rsidRPr="00C9038C" w:rsidTr="009C618D">
        <w:trPr>
          <w:trHeight w:val="567"/>
        </w:trPr>
        <w:tc>
          <w:tcPr>
            <w:tcW w:w="534" w:type="dxa"/>
            <w:vAlign w:val="center"/>
          </w:tcPr>
          <w:p w:rsidR="00C36B08" w:rsidRPr="003C661B" w:rsidRDefault="00C36B08" w:rsidP="009C618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vAlign w:val="center"/>
          </w:tcPr>
          <w:p w:rsidR="00C36B08" w:rsidRPr="003026BB" w:rsidRDefault="00C36B08" w:rsidP="009C618D">
            <w:pPr>
              <w:jc w:val="center"/>
              <w:rPr>
                <w:iCs/>
                <w:lang w:val="en-US"/>
              </w:rPr>
            </w:pPr>
            <w:r w:rsidRPr="003C661B">
              <w:t>Хрусталев Николай Владимирович</w:t>
            </w:r>
          </w:p>
        </w:tc>
        <w:tc>
          <w:tcPr>
            <w:tcW w:w="3071" w:type="dxa"/>
            <w:vAlign w:val="center"/>
          </w:tcPr>
          <w:p w:rsidR="00C36B08" w:rsidRPr="00E075EE" w:rsidRDefault="00C36B08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vAlign w:val="center"/>
          </w:tcPr>
          <w:p w:rsidR="00C36B08" w:rsidRPr="00C9038C" w:rsidRDefault="00C36B08" w:rsidP="009C618D">
            <w:pPr>
              <w:jc w:val="center"/>
              <w:rPr>
                <w:sz w:val="16"/>
                <w:szCs w:val="16"/>
              </w:rPr>
            </w:pPr>
            <w:r w:rsidRPr="003C661B">
              <w:t>Депутат Корболихинского сельского Совета</w:t>
            </w:r>
          </w:p>
        </w:tc>
      </w:tr>
    </w:tbl>
    <w:p w:rsidR="00C36B08" w:rsidRDefault="00C36B08" w:rsidP="00CF57E1">
      <w:pPr>
        <w:jc w:val="both"/>
        <w:rPr>
          <w:bCs/>
        </w:rPr>
      </w:pPr>
    </w:p>
    <w:p w:rsidR="00C36B08" w:rsidRDefault="00C36B08" w:rsidP="00E95887">
      <w:pPr>
        <w:jc w:val="both"/>
        <w:rPr>
          <w:color w:val="000000"/>
        </w:rPr>
      </w:pPr>
      <w:r>
        <w:rPr>
          <w:color w:val="000000"/>
        </w:rPr>
        <w:t xml:space="preserve">7. </w:t>
      </w:r>
      <w:r>
        <w:rPr>
          <w:bCs/>
        </w:rPr>
        <w:t>На участие в аукционе</w:t>
      </w:r>
      <w:r w:rsidRPr="000568D5">
        <w:rPr>
          <w:bCs/>
        </w:rPr>
        <w:t xml:space="preserve"> в электронной форме </w:t>
      </w:r>
      <w:r>
        <w:rPr>
          <w:color w:val="000000"/>
        </w:rPr>
        <w:t>поданы заявки от: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C36B08" w:rsidRPr="003C661B" w:rsidTr="007D2905">
        <w:trPr>
          <w:trHeight w:val="732"/>
        </w:trPr>
        <w:tc>
          <w:tcPr>
            <w:tcW w:w="1250" w:type="pct"/>
          </w:tcPr>
          <w:p w:rsidR="00C36B08" w:rsidRPr="003C661B" w:rsidRDefault="00C36B08" w:rsidP="007D2905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250" w:type="pct"/>
          </w:tcPr>
          <w:p w:rsidR="00C36B08" w:rsidRPr="003C661B" w:rsidRDefault="00C36B08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</w:tcPr>
          <w:p w:rsidR="00C36B08" w:rsidRPr="003C661B" w:rsidRDefault="00C36B08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C36B08" w:rsidRPr="003C661B" w:rsidRDefault="00C36B08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C36B08" w:rsidRPr="003C661B" w:rsidTr="007D2905">
        <w:trPr>
          <w:trHeight w:val="670"/>
        </w:trPr>
        <w:tc>
          <w:tcPr>
            <w:tcW w:w="1250" w:type="pct"/>
          </w:tcPr>
          <w:p w:rsidR="00C36B08" w:rsidRPr="003C661B" w:rsidRDefault="00C36B08" w:rsidP="007D2905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Экскаватор одноковшовый ЭО2621В2</w:t>
            </w:r>
          </w:p>
        </w:tc>
        <w:tc>
          <w:tcPr>
            <w:tcW w:w="1250" w:type="pct"/>
          </w:tcPr>
          <w:p w:rsidR="00C36B08" w:rsidRPr="003C661B" w:rsidRDefault="00C36B08" w:rsidP="007D2905">
            <w:r w:rsidRPr="003C661B">
              <w:t>Ашихмин Иван Валерьевич</w:t>
            </w:r>
          </w:p>
        </w:tc>
        <w:tc>
          <w:tcPr>
            <w:tcW w:w="1250" w:type="pct"/>
          </w:tcPr>
          <w:p w:rsidR="00C36B08" w:rsidRPr="00D215C5" w:rsidRDefault="00C36B08" w:rsidP="007D2905">
            <w:r w:rsidRPr="003C661B">
              <w:t>228001364236</w:t>
            </w:r>
          </w:p>
        </w:tc>
        <w:tc>
          <w:tcPr>
            <w:tcW w:w="1250" w:type="pct"/>
          </w:tcPr>
          <w:p w:rsidR="00C36B08" w:rsidRPr="003C661B" w:rsidRDefault="00C36B08" w:rsidP="007D2905">
            <w:pPr>
              <w:rPr>
                <w:highlight w:val="cyan"/>
              </w:rPr>
            </w:pPr>
            <w:r w:rsidRPr="003C661B">
              <w:t>658452, Россия, Алтайский край, Третьяковский р-н, село Корболиха, ул Строительная, двлд. 19</w:t>
            </w:r>
          </w:p>
        </w:tc>
      </w:tr>
      <w:tr w:rsidR="00C36B08" w:rsidRPr="003C661B" w:rsidTr="007D2905">
        <w:trPr>
          <w:trHeight w:val="670"/>
        </w:trPr>
        <w:tc>
          <w:tcPr>
            <w:tcW w:w="1250" w:type="pct"/>
          </w:tcPr>
          <w:p w:rsidR="00C36B08" w:rsidRPr="003C661B" w:rsidRDefault="00C36B08" w:rsidP="007D2905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Экскаватор одноковшовый ЭО2621В2</w:t>
            </w:r>
          </w:p>
        </w:tc>
        <w:tc>
          <w:tcPr>
            <w:tcW w:w="1250" w:type="pct"/>
          </w:tcPr>
          <w:p w:rsidR="00C36B08" w:rsidRPr="003C661B" w:rsidRDefault="00C36B08" w:rsidP="007D2905">
            <w:r w:rsidRPr="003C661B">
              <w:t>Назаренко Виталий Иванович</w:t>
            </w:r>
          </w:p>
        </w:tc>
        <w:tc>
          <w:tcPr>
            <w:tcW w:w="1250" w:type="pct"/>
          </w:tcPr>
          <w:p w:rsidR="00C36B08" w:rsidRPr="00D215C5" w:rsidRDefault="00C36B08" w:rsidP="007D2905">
            <w:r w:rsidRPr="003C661B">
              <w:t>226800855340</w:t>
            </w:r>
          </w:p>
        </w:tc>
        <w:tc>
          <w:tcPr>
            <w:tcW w:w="1250" w:type="pct"/>
          </w:tcPr>
          <w:p w:rsidR="00C36B08" w:rsidRPr="003C661B" w:rsidRDefault="00C36B08" w:rsidP="007D2905">
            <w:pPr>
              <w:rPr>
                <w:highlight w:val="cyan"/>
              </w:rPr>
            </w:pPr>
            <w:r w:rsidRPr="003C661B">
              <w:t>658560, Россия, Алтайский, Мамонтово, Пушкинская, 24, 1</w:t>
            </w:r>
          </w:p>
        </w:tc>
      </w:tr>
      <w:tr w:rsidR="00C36B08" w:rsidRPr="003C661B" w:rsidTr="007D2905">
        <w:trPr>
          <w:trHeight w:val="670"/>
        </w:trPr>
        <w:tc>
          <w:tcPr>
            <w:tcW w:w="1250" w:type="pct"/>
          </w:tcPr>
          <w:p w:rsidR="00C36B08" w:rsidRPr="003C661B" w:rsidRDefault="00C36B08" w:rsidP="007D2905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Экскаватор одноковшовый ЭО2621В2</w:t>
            </w:r>
          </w:p>
        </w:tc>
        <w:tc>
          <w:tcPr>
            <w:tcW w:w="1250" w:type="pct"/>
          </w:tcPr>
          <w:p w:rsidR="00C36B08" w:rsidRPr="003C661B" w:rsidRDefault="00C36B08" w:rsidP="007D2905">
            <w:r w:rsidRPr="003C661B">
              <w:t>Столяренко Олег Вячеславович</w:t>
            </w:r>
          </w:p>
        </w:tc>
        <w:tc>
          <w:tcPr>
            <w:tcW w:w="1250" w:type="pct"/>
          </w:tcPr>
          <w:p w:rsidR="00C36B08" w:rsidRPr="00D215C5" w:rsidRDefault="00C36B08" w:rsidP="007D2905">
            <w:r w:rsidRPr="003C661B">
              <w:t>220121961141</w:t>
            </w:r>
          </w:p>
        </w:tc>
        <w:tc>
          <w:tcPr>
            <w:tcW w:w="1250" w:type="pct"/>
          </w:tcPr>
          <w:p w:rsidR="00C36B08" w:rsidRPr="003C661B" w:rsidRDefault="00C36B08" w:rsidP="007D2905">
            <w:pPr>
              <w:rPr>
                <w:highlight w:val="cyan"/>
              </w:rPr>
            </w:pPr>
            <w:r w:rsidRPr="003C661B">
              <w:t>656038, Российская Федерация, Алтайский край, г. Барнаул, Молодежная , 6, 9</w:t>
            </w:r>
          </w:p>
        </w:tc>
      </w:tr>
      <w:bookmarkEnd w:id="6"/>
    </w:tbl>
    <w:p w:rsidR="00C36B08" w:rsidRDefault="00C36B08" w:rsidP="00E95887">
      <w:pPr>
        <w:jc w:val="both"/>
        <w:rPr>
          <w:color w:val="000000"/>
        </w:rPr>
      </w:pPr>
    </w:p>
    <w:p w:rsidR="00C36B08" w:rsidRDefault="00C36B08" w:rsidP="00E95887">
      <w:pPr>
        <w:shd w:val="clear" w:color="auto" w:fill="FFFFFF"/>
        <w:spacing w:before="134"/>
        <w:jc w:val="both"/>
      </w:pPr>
      <w:r>
        <w:t>8</w:t>
      </w:r>
      <w:r w:rsidRPr="00A778F3">
        <w:t>. По результатам рассмотрения заявок  на участие в</w:t>
      </w:r>
      <w:r>
        <w:t xml:space="preserve"> </w:t>
      </w:r>
      <w:r w:rsidRPr="00A778F3">
        <w:t>аукционе в электронной форме приняты следующие решения:</w:t>
      </w:r>
    </w:p>
    <w:p w:rsidR="00C36B08" w:rsidRPr="00A778F3" w:rsidRDefault="00C36B08" w:rsidP="00E95887">
      <w:pPr>
        <w:shd w:val="clear" w:color="auto" w:fill="FFFFFF"/>
        <w:spacing w:before="134"/>
        <w:jc w:val="both"/>
      </w:pPr>
    </w:p>
    <w:p w:rsidR="00C36B08" w:rsidRDefault="00C36B08" w:rsidP="00E95887">
      <w:pPr>
        <w:jc w:val="both"/>
      </w:pPr>
      <w:r>
        <w:rPr>
          <w:color w:val="000000"/>
        </w:rPr>
        <w:t>8.1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 xml:space="preserve">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2436"/>
        <w:gridCol w:w="2007"/>
        <w:gridCol w:w="1973"/>
      </w:tblGrid>
      <w:tr w:rsidR="00C36B08" w:rsidRPr="006178B2" w:rsidTr="007D2905">
        <w:trPr>
          <w:trHeight w:val="807"/>
        </w:trPr>
        <w:tc>
          <w:tcPr>
            <w:tcW w:w="1745" w:type="pct"/>
          </w:tcPr>
          <w:p w:rsidR="00C36B08" w:rsidRPr="003C661B" w:rsidRDefault="00C36B08" w:rsidP="007D2905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236" w:type="pct"/>
          </w:tcPr>
          <w:p w:rsidR="00C36B08" w:rsidRPr="006178B2" w:rsidRDefault="00C36B08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</w:tcPr>
          <w:p w:rsidR="00C36B08" w:rsidRPr="006178B2" w:rsidRDefault="00C36B08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C36B08" w:rsidRPr="006178B2" w:rsidRDefault="00C36B08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C36B08" w:rsidRPr="006178B2" w:rsidTr="007D2905">
        <w:trPr>
          <w:trHeight w:val="670"/>
        </w:trPr>
        <w:tc>
          <w:tcPr>
            <w:tcW w:w="1745" w:type="pct"/>
          </w:tcPr>
          <w:p w:rsidR="00C36B08" w:rsidRPr="006178B2" w:rsidRDefault="00C36B08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Экскаватор одноковшовый ЭО2621В2</w:t>
            </w:r>
          </w:p>
        </w:tc>
        <w:tc>
          <w:tcPr>
            <w:tcW w:w="1236" w:type="pct"/>
          </w:tcPr>
          <w:p w:rsidR="00C36B08" w:rsidRPr="00AE0EF7" w:rsidRDefault="00C36B08" w:rsidP="007D2905">
            <w:r w:rsidRPr="00AE0EF7">
              <w:t>Ашихмин Иван Валерьевич</w:t>
            </w:r>
          </w:p>
        </w:tc>
        <w:tc>
          <w:tcPr>
            <w:tcW w:w="1018" w:type="pct"/>
          </w:tcPr>
          <w:p w:rsidR="00C36B08" w:rsidRPr="006178B2" w:rsidRDefault="00C36B08" w:rsidP="007D2905">
            <w:pPr>
              <w:jc w:val="right"/>
            </w:pPr>
            <w:r w:rsidRPr="006178B2">
              <w:rPr>
                <w:lang w:val="en-US"/>
              </w:rPr>
              <w:t>476747/643777</w:t>
            </w:r>
          </w:p>
        </w:tc>
        <w:tc>
          <w:tcPr>
            <w:tcW w:w="1001" w:type="pct"/>
          </w:tcPr>
          <w:p w:rsidR="00C36B08" w:rsidRPr="006178B2" w:rsidRDefault="00C36B08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16.04.2025 09:21:01</w:t>
            </w:r>
          </w:p>
        </w:tc>
      </w:tr>
      <w:tr w:rsidR="00C36B08" w:rsidRPr="006178B2" w:rsidTr="007D2905">
        <w:trPr>
          <w:trHeight w:val="670"/>
        </w:trPr>
        <w:tc>
          <w:tcPr>
            <w:tcW w:w="1745" w:type="pct"/>
          </w:tcPr>
          <w:p w:rsidR="00C36B08" w:rsidRPr="006178B2" w:rsidRDefault="00C36B08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Экскаватор одноковшовый ЭО2621В2</w:t>
            </w:r>
          </w:p>
        </w:tc>
        <w:tc>
          <w:tcPr>
            <w:tcW w:w="1236" w:type="pct"/>
          </w:tcPr>
          <w:p w:rsidR="00C36B08" w:rsidRPr="00AE0EF7" w:rsidRDefault="00C36B08" w:rsidP="007D2905">
            <w:r w:rsidRPr="00AE0EF7">
              <w:t>Назаренко Виталий Иванович</w:t>
            </w:r>
          </w:p>
        </w:tc>
        <w:tc>
          <w:tcPr>
            <w:tcW w:w="1018" w:type="pct"/>
          </w:tcPr>
          <w:p w:rsidR="00C36B08" w:rsidRPr="006178B2" w:rsidRDefault="00C36B08" w:rsidP="007D2905">
            <w:pPr>
              <w:jc w:val="right"/>
            </w:pPr>
            <w:r w:rsidRPr="006178B2">
              <w:rPr>
                <w:lang w:val="en-US"/>
              </w:rPr>
              <w:t>475955/642722</w:t>
            </w:r>
          </w:p>
        </w:tc>
        <w:tc>
          <w:tcPr>
            <w:tcW w:w="1001" w:type="pct"/>
          </w:tcPr>
          <w:p w:rsidR="00C36B08" w:rsidRPr="006178B2" w:rsidRDefault="00C36B08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14.04.2025 11:48:38</w:t>
            </w:r>
          </w:p>
        </w:tc>
      </w:tr>
      <w:bookmarkEnd w:id="7"/>
    </w:tbl>
    <w:p w:rsidR="00C36B08" w:rsidRPr="00A778F3" w:rsidRDefault="00C36B08" w:rsidP="00E95887">
      <w:pPr>
        <w:shd w:val="clear" w:color="auto" w:fill="FFFFFF"/>
        <w:spacing w:before="134"/>
        <w:jc w:val="both"/>
        <w:rPr>
          <w:i/>
        </w:rPr>
      </w:pPr>
    </w:p>
    <w:p w:rsidR="00C36B08" w:rsidRDefault="00C36B08" w:rsidP="00E95887">
      <w:pPr>
        <w:jc w:val="both"/>
      </w:pPr>
      <w:r>
        <w:t>8</w:t>
      </w:r>
      <w:r w:rsidRPr="00A778F3">
        <w:t>.</w:t>
      </w:r>
      <w:r>
        <w:t>2</w:t>
      </w:r>
      <w:r w:rsidRPr="00A778F3">
        <w:t>. Отказать в допуске к дальнейшему участию в процедуре следующим участникам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0"/>
        <w:gridCol w:w="2151"/>
        <w:gridCol w:w="2007"/>
        <w:gridCol w:w="3118"/>
      </w:tblGrid>
      <w:tr w:rsidR="00C36B08" w:rsidRPr="006178B2" w:rsidTr="003C2141">
        <w:trPr>
          <w:trHeight w:val="531"/>
        </w:trPr>
        <w:tc>
          <w:tcPr>
            <w:tcW w:w="1309" w:type="pct"/>
            <w:vAlign w:val="center"/>
          </w:tcPr>
          <w:p w:rsidR="00C36B08" w:rsidRPr="003C661B" w:rsidRDefault="00C36B08" w:rsidP="007D2905">
            <w:pPr>
              <w:jc w:val="center"/>
              <w:rPr>
                <w:spacing w:val="-2"/>
              </w:rPr>
            </w:pPr>
            <w:bookmarkStart w:id="8" w:name="_Hlk523240888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091" w:type="pct"/>
            <w:vAlign w:val="center"/>
          </w:tcPr>
          <w:p w:rsidR="00C36B08" w:rsidRPr="006178B2" w:rsidRDefault="00C36B08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vAlign w:val="center"/>
          </w:tcPr>
          <w:p w:rsidR="00C36B08" w:rsidRPr="006178B2" w:rsidRDefault="00C36B08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582" w:type="pct"/>
            <w:vAlign w:val="center"/>
          </w:tcPr>
          <w:p w:rsidR="00C36B08" w:rsidRPr="006178B2" w:rsidRDefault="00C36B08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C36B08" w:rsidRPr="006178B2" w:rsidTr="003C2141">
        <w:trPr>
          <w:trHeight w:val="670"/>
        </w:trPr>
        <w:tc>
          <w:tcPr>
            <w:tcW w:w="1309" w:type="pct"/>
          </w:tcPr>
          <w:p w:rsidR="00C36B08" w:rsidRPr="006178B2" w:rsidRDefault="00C36B08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Экскаватор одноковшовый ЭО2621В2</w:t>
            </w:r>
          </w:p>
        </w:tc>
        <w:tc>
          <w:tcPr>
            <w:tcW w:w="1091" w:type="pct"/>
          </w:tcPr>
          <w:p w:rsidR="00C36B08" w:rsidRPr="00AE0EF7" w:rsidRDefault="00C36B08" w:rsidP="007D2905">
            <w:pPr>
              <w:jc w:val="center"/>
            </w:pPr>
            <w:r w:rsidRPr="00AE0EF7">
              <w:t>Столяренко Олег Вячеславович</w:t>
            </w:r>
          </w:p>
        </w:tc>
        <w:tc>
          <w:tcPr>
            <w:tcW w:w="1018" w:type="pct"/>
          </w:tcPr>
          <w:p w:rsidR="00C36B08" w:rsidRPr="006178B2" w:rsidRDefault="00C36B08" w:rsidP="007D2905">
            <w:pPr>
              <w:jc w:val="center"/>
            </w:pPr>
            <w:r w:rsidRPr="006178B2">
              <w:rPr>
                <w:lang w:val="en-US"/>
              </w:rPr>
              <w:t>478778/646472</w:t>
            </w:r>
          </w:p>
        </w:tc>
        <w:tc>
          <w:tcPr>
            <w:tcW w:w="1582" w:type="pct"/>
          </w:tcPr>
          <w:p w:rsidR="00C36B08" w:rsidRPr="006178B2" w:rsidRDefault="00C36B08" w:rsidP="007D2905">
            <w:pPr>
              <w:rPr>
                <w:highlight w:val="cyan"/>
              </w:rPr>
            </w:pPr>
            <w:r w:rsidRPr="003C2141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(ч.8 ст.18 Закона 178-ФЗ),</w:t>
            </w:r>
            <w:r w:rsidRPr="003C2141">
              <w:br/>
              <w:t>Документы оформлены ненадлежащим образом, а именно заявка без подписи, а также опись не по установленному образцу и без подписи Участника.</w:t>
            </w:r>
            <w:r>
              <w:t xml:space="preserve"> </w:t>
            </w:r>
            <w:r w:rsidRPr="003C2141">
              <w:t>Отсутствует квитанция, подтверждающая внесение задатка.</w:t>
            </w:r>
          </w:p>
        </w:tc>
      </w:tr>
      <w:bookmarkEnd w:id="8"/>
    </w:tbl>
    <w:p w:rsidR="00C36B08" w:rsidRDefault="00C36B08" w:rsidP="00E95887">
      <w:pPr>
        <w:jc w:val="both"/>
      </w:pPr>
    </w:p>
    <w:p w:rsidR="00C36B08" w:rsidRDefault="00C36B08" w:rsidP="00E95887">
      <w:pPr>
        <w:jc w:val="both"/>
      </w:pPr>
    </w:p>
    <w:p w:rsidR="00C36B08" w:rsidRDefault="00C36B08" w:rsidP="00E95887">
      <w:pPr>
        <w:jc w:val="both"/>
      </w:pPr>
    </w:p>
    <w:p w:rsidR="00C36B08" w:rsidRDefault="00C36B08" w:rsidP="00E95887">
      <w:pPr>
        <w:jc w:val="both"/>
      </w:pPr>
    </w:p>
    <w:p w:rsidR="00C36B08" w:rsidRDefault="00C36B08" w:rsidP="00E95887">
      <w:pPr>
        <w:jc w:val="both"/>
      </w:pPr>
    </w:p>
    <w:p w:rsidR="00C36B08" w:rsidRDefault="00C36B08" w:rsidP="00E95887">
      <w:pPr>
        <w:jc w:val="both"/>
      </w:pPr>
    </w:p>
    <w:p w:rsidR="00C36B08" w:rsidRDefault="00C36B08" w:rsidP="00E95887">
      <w:pPr>
        <w:jc w:val="both"/>
      </w:pPr>
    </w:p>
    <w:p w:rsidR="00C36B08" w:rsidRPr="00A778F3" w:rsidRDefault="00C36B08" w:rsidP="00E95887">
      <w:pPr>
        <w:jc w:val="both"/>
      </w:pPr>
    </w:p>
    <w:p w:rsidR="00C36B08" w:rsidRDefault="00C36B08" w:rsidP="00286882">
      <w:pPr>
        <w:shd w:val="clear" w:color="auto" w:fill="FFFFFF"/>
        <w:spacing w:before="120"/>
        <w:jc w:val="both"/>
      </w:pPr>
      <w:r>
        <w:t>9</w:t>
      </w:r>
      <w:r w:rsidRPr="00D21180">
        <w:t xml:space="preserve">. </w:t>
      </w:r>
      <w:r>
        <w:t>Ставки участников</w:t>
      </w:r>
      <w:r w:rsidRPr="00D21180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2279"/>
        <w:gridCol w:w="2220"/>
        <w:gridCol w:w="2172"/>
        <w:gridCol w:w="2279"/>
      </w:tblGrid>
      <w:tr w:rsidR="00C36B08" w:rsidRPr="00E77C89" w:rsidTr="007D2905">
        <w:tc>
          <w:tcPr>
            <w:tcW w:w="460" w:type="pct"/>
          </w:tcPr>
          <w:p w:rsidR="00C36B08" w:rsidRPr="00E77C89" w:rsidRDefault="00C36B08" w:rsidP="007D2905">
            <w:pPr>
              <w:jc w:val="center"/>
              <w:rPr>
                <w:spacing w:val="-2"/>
              </w:rPr>
            </w:pPr>
            <w:bookmarkStart w:id="9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</w:tcPr>
          <w:p w:rsidR="00C36B08" w:rsidRPr="00E77C89" w:rsidRDefault="00C36B08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</w:tcPr>
          <w:p w:rsidR="00C36B08" w:rsidRPr="00E77C89" w:rsidRDefault="00C36B08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C36B08" w:rsidRPr="00E77C89" w:rsidRDefault="00C36B08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C36B08" w:rsidRPr="00E77C89" w:rsidRDefault="00C36B08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C36B08" w:rsidRPr="00E77C89" w:rsidTr="007D2905">
        <w:trPr>
          <w:trHeight w:val="670"/>
        </w:trPr>
        <w:tc>
          <w:tcPr>
            <w:tcW w:w="460" w:type="pct"/>
          </w:tcPr>
          <w:p w:rsidR="00C36B08" w:rsidRPr="00AF0E58" w:rsidRDefault="00C36B08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</w:tcPr>
          <w:p w:rsidR="00C36B08" w:rsidRPr="00CB2705" w:rsidRDefault="00C36B08" w:rsidP="007D2905">
            <w:pPr>
              <w:jc w:val="center"/>
              <w:rPr>
                <w:lang w:val="en-US"/>
              </w:rPr>
            </w:pPr>
            <w:r w:rsidRPr="00CB2705">
              <w:t>Ашихмин Иван Валерьевич</w:t>
            </w:r>
          </w:p>
        </w:tc>
        <w:tc>
          <w:tcPr>
            <w:tcW w:w="1126" w:type="pct"/>
          </w:tcPr>
          <w:p w:rsidR="00C36B08" w:rsidRPr="00E77C89" w:rsidRDefault="00C36B08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549 913,05 руб.</w:t>
            </w:r>
          </w:p>
        </w:tc>
        <w:tc>
          <w:tcPr>
            <w:tcW w:w="1102" w:type="pct"/>
          </w:tcPr>
          <w:p w:rsidR="00C36B08" w:rsidRPr="00E77C89" w:rsidRDefault="00C36B08" w:rsidP="007D2905">
            <w:pPr>
              <w:jc w:val="center"/>
              <w:rPr>
                <w:lang w:val="en-US"/>
              </w:rPr>
            </w:pPr>
            <w:r w:rsidRPr="00E77C89">
              <w:t>29.04.2025 06:10:50</w:t>
            </w:r>
          </w:p>
        </w:tc>
        <w:tc>
          <w:tcPr>
            <w:tcW w:w="1156" w:type="pct"/>
          </w:tcPr>
          <w:p w:rsidR="00C36B08" w:rsidRPr="00E77C89" w:rsidRDefault="00C36B08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C36B08" w:rsidRPr="00E77C89" w:rsidTr="007D2905">
        <w:trPr>
          <w:trHeight w:val="670"/>
        </w:trPr>
        <w:tc>
          <w:tcPr>
            <w:tcW w:w="460" w:type="pct"/>
          </w:tcPr>
          <w:p w:rsidR="00C36B08" w:rsidRPr="00AF0E58" w:rsidRDefault="00C36B08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</w:tcPr>
          <w:p w:rsidR="00C36B08" w:rsidRPr="00CB2705" w:rsidRDefault="00C36B08" w:rsidP="007D2905">
            <w:pPr>
              <w:jc w:val="center"/>
              <w:rPr>
                <w:lang w:val="en-US"/>
              </w:rPr>
            </w:pPr>
            <w:r w:rsidRPr="00CB2705">
              <w:t>Назаренко Виталий Иванович</w:t>
            </w:r>
          </w:p>
        </w:tc>
        <w:tc>
          <w:tcPr>
            <w:tcW w:w="1126" w:type="pct"/>
          </w:tcPr>
          <w:p w:rsidR="00C36B08" w:rsidRPr="00E77C89" w:rsidRDefault="00C36B08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529 545,90 руб.</w:t>
            </w:r>
          </w:p>
        </w:tc>
        <w:tc>
          <w:tcPr>
            <w:tcW w:w="1102" w:type="pct"/>
          </w:tcPr>
          <w:p w:rsidR="00C36B08" w:rsidRPr="00E77C89" w:rsidRDefault="00C36B08" w:rsidP="007D2905">
            <w:pPr>
              <w:jc w:val="center"/>
              <w:rPr>
                <w:lang w:val="en-US"/>
              </w:rPr>
            </w:pPr>
            <w:r w:rsidRPr="00E77C89">
              <w:t>29.04.2025 06:09:30</w:t>
            </w:r>
          </w:p>
        </w:tc>
        <w:tc>
          <w:tcPr>
            <w:tcW w:w="1156" w:type="pct"/>
          </w:tcPr>
          <w:p w:rsidR="00C36B08" w:rsidRPr="00E77C89" w:rsidRDefault="00C36B08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bookmarkEnd w:id="9"/>
    </w:tbl>
    <w:p w:rsidR="00C36B08" w:rsidRDefault="00C36B08" w:rsidP="00125DE7">
      <w:pPr>
        <w:shd w:val="clear" w:color="auto" w:fill="FFFFFF"/>
        <w:spacing w:before="120"/>
        <w:jc w:val="both"/>
        <w:rPr>
          <w:lang w:val="en-US"/>
        </w:rPr>
      </w:pPr>
    </w:p>
    <w:p w:rsidR="00C36B08" w:rsidRDefault="00C36B08" w:rsidP="000E0BB1">
      <w:pPr>
        <w:shd w:val="clear" w:color="auto" w:fill="FFFFFF"/>
        <w:spacing w:before="120"/>
        <w:jc w:val="both"/>
        <w:rPr>
          <w:lang w:val="en-US"/>
        </w:rPr>
      </w:pPr>
      <w:r>
        <w:t>10.Победитель: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9"/>
        <w:gridCol w:w="1621"/>
        <w:gridCol w:w="1621"/>
        <w:gridCol w:w="1620"/>
        <w:gridCol w:w="1757"/>
        <w:gridCol w:w="1618"/>
      </w:tblGrid>
      <w:tr w:rsidR="00C36B08" w:rsidTr="003C2141">
        <w:tc>
          <w:tcPr>
            <w:tcW w:w="821" w:type="pct"/>
            <w:vAlign w:val="center"/>
          </w:tcPr>
          <w:p w:rsidR="00C36B08" w:rsidRDefault="00C36B08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22" w:type="pct"/>
            <w:vAlign w:val="center"/>
          </w:tcPr>
          <w:p w:rsidR="00C36B08" w:rsidRDefault="00C36B08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22" w:type="pct"/>
            <w:vAlign w:val="center"/>
          </w:tcPr>
          <w:p w:rsidR="00C36B08" w:rsidRPr="0091629E" w:rsidRDefault="00C36B08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22" w:type="pct"/>
            <w:vAlign w:val="center"/>
          </w:tcPr>
          <w:p w:rsidR="00C36B08" w:rsidRDefault="00C36B08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91" w:type="pct"/>
            <w:vAlign w:val="center"/>
          </w:tcPr>
          <w:p w:rsidR="00C36B08" w:rsidRDefault="00C36B08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21" w:type="pct"/>
            <w:vAlign w:val="center"/>
          </w:tcPr>
          <w:p w:rsidR="00C36B08" w:rsidRDefault="00C36B08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36B08" w:rsidTr="003C2141">
        <w:trPr>
          <w:trHeight w:val="670"/>
        </w:trPr>
        <w:tc>
          <w:tcPr>
            <w:tcW w:w="821" w:type="pct"/>
          </w:tcPr>
          <w:p w:rsidR="00C36B08" w:rsidRDefault="00C36B08" w:rsidP="00750700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Экскаватор одноковшовый ЭО2621В2</w:t>
            </w:r>
          </w:p>
        </w:tc>
        <w:tc>
          <w:tcPr>
            <w:tcW w:w="822" w:type="pct"/>
          </w:tcPr>
          <w:p w:rsidR="00C36B08" w:rsidRDefault="00C36B08" w:rsidP="00750700">
            <w:r>
              <w:t>Ашихмин Иван Валерьевич</w:t>
            </w:r>
          </w:p>
        </w:tc>
        <w:tc>
          <w:tcPr>
            <w:tcW w:w="822" w:type="pct"/>
          </w:tcPr>
          <w:p w:rsidR="00C36B08" w:rsidRPr="00C344E3" w:rsidRDefault="00C36B08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549 913,05 руб.</w:t>
            </w:r>
          </w:p>
        </w:tc>
        <w:tc>
          <w:tcPr>
            <w:tcW w:w="822" w:type="pct"/>
          </w:tcPr>
          <w:p w:rsidR="00C36B08" w:rsidRDefault="00C36B08" w:rsidP="00750700">
            <w:pPr>
              <w:jc w:val="right"/>
            </w:pPr>
            <w:r>
              <w:rPr>
                <w:lang w:val="en-US"/>
              </w:rPr>
              <w:t>476747/643777</w:t>
            </w:r>
          </w:p>
        </w:tc>
        <w:tc>
          <w:tcPr>
            <w:tcW w:w="891" w:type="pct"/>
          </w:tcPr>
          <w:p w:rsidR="00C36B08" w:rsidRDefault="00C36B08" w:rsidP="00750700">
            <w:pPr>
              <w:jc w:val="center"/>
              <w:rPr>
                <w:lang w:val="en-US"/>
              </w:rPr>
            </w:pPr>
          </w:p>
        </w:tc>
        <w:tc>
          <w:tcPr>
            <w:tcW w:w="821" w:type="pct"/>
          </w:tcPr>
          <w:p w:rsidR="00C36B08" w:rsidRDefault="00C36B08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16.04.2025 09:21:01</w:t>
            </w:r>
          </w:p>
        </w:tc>
      </w:tr>
    </w:tbl>
    <w:p w:rsidR="00C36B08" w:rsidRDefault="00C36B08" w:rsidP="00125DE7">
      <w:pPr>
        <w:shd w:val="clear" w:color="auto" w:fill="FFFFFF"/>
        <w:spacing w:before="120"/>
        <w:jc w:val="both"/>
        <w:rPr>
          <w:lang w:val="en-US"/>
        </w:rPr>
      </w:pPr>
    </w:p>
    <w:p w:rsidR="00C36B08" w:rsidRDefault="00C36B08" w:rsidP="00125DE7">
      <w:pPr>
        <w:shd w:val="clear" w:color="auto" w:fill="FFFFFF"/>
        <w:spacing w:before="120"/>
        <w:jc w:val="both"/>
      </w:pPr>
      <w:r>
        <w:t>11. А</w:t>
      </w:r>
      <w:r>
        <w:rPr>
          <w:iCs/>
        </w:rPr>
        <w:t xml:space="preserve">укцион </w:t>
      </w:r>
      <w:r>
        <w:t>в электронной форме признается состоявшимся.</w:t>
      </w:r>
    </w:p>
    <w:p w:rsidR="00C36B08" w:rsidRDefault="00C36B08" w:rsidP="00125DE7">
      <w:pPr>
        <w:shd w:val="clear" w:color="auto" w:fill="FFFFFF"/>
        <w:spacing w:before="120"/>
        <w:jc w:val="both"/>
      </w:pPr>
      <w:r>
        <w:t xml:space="preserve">12. </w:t>
      </w:r>
      <w:r w:rsidRPr="008D2E36">
        <w:t xml:space="preserve">Задаток, </w:t>
      </w:r>
      <w:r>
        <w:t xml:space="preserve">внесенный победителем, который составляет 40 734,30 рублей, </w:t>
      </w:r>
      <w:r w:rsidRPr="001701FF">
        <w:t>будет засчитан</w:t>
      </w:r>
      <w:r>
        <w:t xml:space="preserve"> в счет оплаты Победителем приобретенного имущества.</w:t>
      </w:r>
    </w:p>
    <w:p w:rsidR="00C36B08" w:rsidRPr="00125DE7" w:rsidRDefault="00C36B08" w:rsidP="00125DE7">
      <w:pPr>
        <w:shd w:val="clear" w:color="auto" w:fill="FFFFFF"/>
        <w:spacing w:before="120"/>
        <w:jc w:val="both"/>
        <w:rPr>
          <w:i/>
        </w:rPr>
      </w:pPr>
      <w:r>
        <w:t xml:space="preserve">13. Заключить договор </w:t>
      </w:r>
      <w:r w:rsidRPr="00E85B42">
        <w:t>купли-продажи с п</w:t>
      </w:r>
      <w:r>
        <w:t>обедителем аукциона на электронной площадке не позднее 5 рабочих дней с даты подведения итогов продажи.</w:t>
      </w:r>
    </w:p>
    <w:p w:rsidR="00C36B08" w:rsidRDefault="00C36B08" w:rsidP="00125DE7">
      <w:pPr>
        <w:shd w:val="clear" w:color="auto" w:fill="FFFFFF"/>
        <w:spacing w:before="120"/>
        <w:jc w:val="both"/>
        <w:rPr>
          <w:color w:val="000000"/>
        </w:rPr>
      </w:pPr>
      <w:r>
        <w:t>14</w:t>
      </w:r>
      <w:r w:rsidRPr="00125DE7">
        <w:t xml:space="preserve">. </w:t>
      </w:r>
      <w:r w:rsidRPr="006178B2">
        <w:t>Настоящий протокол подлежит размещению на сайте</w:t>
      </w:r>
      <w:r>
        <w:t xml:space="preserve"> </w:t>
      </w:r>
      <w:hyperlink r:id="rId8" w:history="1">
        <w:r w:rsidRPr="006318C2">
          <w:rPr>
            <w:rStyle w:val="Hyperlink"/>
            <w:lang w:val="en-US"/>
          </w:rPr>
          <w:t>www</w:t>
        </w:r>
        <w:r w:rsidRPr="006318C2">
          <w:rPr>
            <w:rStyle w:val="Hyperlink"/>
          </w:rPr>
          <w:t>.</w:t>
        </w:r>
        <w:r w:rsidRPr="006318C2">
          <w:rPr>
            <w:rStyle w:val="Hyperlink"/>
            <w:lang w:val="en-US"/>
          </w:rPr>
          <w:t>torgi</w:t>
        </w:r>
        <w:r w:rsidRPr="006318C2">
          <w:rPr>
            <w:rStyle w:val="Hyperlink"/>
          </w:rPr>
          <w:t>.</w:t>
        </w:r>
        <w:r w:rsidRPr="006318C2">
          <w:rPr>
            <w:rStyle w:val="Hyperlink"/>
            <w:lang w:val="en-US"/>
          </w:rPr>
          <w:t>gov</w:t>
        </w:r>
        <w:r w:rsidRPr="006318C2">
          <w:rPr>
            <w:rStyle w:val="Hyperlink"/>
          </w:rPr>
          <w:t>.</w:t>
        </w:r>
        <w:r w:rsidRPr="006318C2">
          <w:rPr>
            <w:rStyle w:val="Hyperlink"/>
            <w:lang w:val="en-US"/>
          </w:rPr>
          <w:t>ru</w:t>
        </w:r>
      </w:hyperlink>
      <w:r>
        <w:t xml:space="preserve">, </w:t>
      </w:r>
      <w:r w:rsidRPr="00BF06D4">
        <w:rPr>
          <w:color w:val="000000"/>
        </w:rPr>
        <w:t>на</w:t>
      </w:r>
      <w:r>
        <w:rPr>
          <w:color w:val="000000"/>
        </w:rPr>
        <w:t xml:space="preserve"> </w:t>
      </w:r>
      <w:r w:rsidRPr="000F0E5A">
        <w:t>электронн</w:t>
      </w:r>
      <w:r>
        <w:t>ой</w:t>
      </w:r>
      <w:r w:rsidRPr="000F0E5A">
        <w:t xml:space="preserve"> площадк</w:t>
      </w:r>
      <w:r>
        <w:t>е</w:t>
      </w:r>
      <w:r w:rsidRPr="000F0E5A">
        <w:t xml:space="preserve"> ООО «РТС-тендер» </w:t>
      </w:r>
      <w:hyperlink r:id="rId9" w:history="1">
        <w:r w:rsidRPr="00803CAA">
          <w:rPr>
            <w:rStyle w:val="Hyperlink"/>
          </w:rPr>
          <w:t>https://www.rts-tender.ru</w:t>
        </w:r>
      </w:hyperlink>
      <w:r>
        <w:t>,</w:t>
      </w:r>
      <w:r w:rsidRPr="00BF06D4">
        <w:rPr>
          <w:color w:val="000000"/>
        </w:rPr>
        <w:t xml:space="preserve"> </w:t>
      </w:r>
      <w:r>
        <w:rPr>
          <w:color w:val="000000"/>
        </w:rPr>
        <w:t>на о</w:t>
      </w:r>
      <w:r w:rsidRPr="00BF06D4">
        <w:rPr>
          <w:color w:val="000000"/>
        </w:rPr>
        <w:t>фициальном сайте Администрации</w:t>
      </w:r>
      <w:r>
        <w:rPr>
          <w:color w:val="000000"/>
        </w:rPr>
        <w:t xml:space="preserve"> Корболихинского сельсовета</w:t>
      </w:r>
      <w:r w:rsidRPr="00BF06D4">
        <w:rPr>
          <w:color w:val="000000"/>
        </w:rPr>
        <w:t xml:space="preserve"> Третьяковского района</w:t>
      </w:r>
      <w:r>
        <w:rPr>
          <w:color w:val="000000"/>
        </w:rPr>
        <w:t xml:space="preserve"> Алтайского края.</w:t>
      </w:r>
    </w:p>
    <w:p w:rsidR="00C36B08" w:rsidRDefault="00C36B08" w:rsidP="009E75C2">
      <w:pPr>
        <w:jc w:val="both"/>
        <w:rPr>
          <w:color w:val="000000"/>
        </w:rPr>
      </w:pPr>
      <w:bookmarkStart w:id="10" w:name="_Hlk510627668"/>
    </w:p>
    <w:p w:rsidR="00C36B08" w:rsidRDefault="00C36B08" w:rsidP="009E75C2">
      <w:pPr>
        <w:jc w:val="both"/>
        <w:rPr>
          <w:color w:val="000000"/>
        </w:rPr>
      </w:pPr>
    </w:p>
    <w:p w:rsidR="00C36B08" w:rsidRDefault="00C36B08" w:rsidP="009E75C2">
      <w:pPr>
        <w:jc w:val="both"/>
        <w:rPr>
          <w:color w:val="000000"/>
        </w:rPr>
      </w:pPr>
    </w:p>
    <w:p w:rsidR="00C36B08" w:rsidRDefault="00C36B08" w:rsidP="009E75C2">
      <w:pPr>
        <w:jc w:val="both"/>
        <w:rPr>
          <w:color w:val="000000"/>
        </w:rPr>
      </w:pPr>
    </w:p>
    <w:p w:rsidR="00C36B08" w:rsidRDefault="00C36B08" w:rsidP="009E75C2">
      <w:pPr>
        <w:jc w:val="both"/>
        <w:rPr>
          <w:color w:val="000000"/>
        </w:rPr>
      </w:pPr>
    </w:p>
    <w:p w:rsidR="00C36B08" w:rsidRDefault="00C36B08" w:rsidP="009E75C2">
      <w:pPr>
        <w:jc w:val="both"/>
        <w:rPr>
          <w:color w:val="000000"/>
        </w:rPr>
      </w:pPr>
    </w:p>
    <w:p w:rsidR="00C36B08" w:rsidRPr="005538E6" w:rsidRDefault="00C36B08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C36B08" w:rsidRPr="005538E6" w:rsidRDefault="00C36B08" w:rsidP="009E75C2">
      <w:pPr>
        <w:jc w:val="both"/>
        <w:rPr>
          <w:color w:val="000000"/>
        </w:rPr>
      </w:pPr>
    </w:p>
    <w:tbl>
      <w:tblPr>
        <w:tblW w:w="9355" w:type="dxa"/>
        <w:tblLook w:val="00A0"/>
      </w:tblPr>
      <w:tblGrid>
        <w:gridCol w:w="3632"/>
        <w:gridCol w:w="2870"/>
        <w:gridCol w:w="2853"/>
      </w:tblGrid>
      <w:tr w:rsidR="00C36B08" w:rsidRPr="005538E6" w:rsidTr="009C618D">
        <w:trPr>
          <w:trHeight w:val="567"/>
        </w:trPr>
        <w:tc>
          <w:tcPr>
            <w:tcW w:w="3632" w:type="dxa"/>
          </w:tcPr>
          <w:p w:rsidR="00C36B08" w:rsidRPr="005538E6" w:rsidRDefault="00C36B08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</w:tcPr>
          <w:p w:rsidR="00C36B08" w:rsidRPr="005538E6" w:rsidRDefault="00C36B08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C36B08" w:rsidRPr="005538E6" w:rsidRDefault="00C36B08" w:rsidP="009C618D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</w:tcPr>
          <w:p w:rsidR="00C36B08" w:rsidRPr="005538E6" w:rsidRDefault="00C36B08" w:rsidP="009C618D">
            <w:r w:rsidRPr="005538E6">
              <w:t>Шадрин А.Н.</w:t>
            </w:r>
          </w:p>
        </w:tc>
      </w:tr>
      <w:tr w:rsidR="00C36B08" w:rsidRPr="005538E6" w:rsidTr="009C618D">
        <w:trPr>
          <w:trHeight w:val="567"/>
        </w:trPr>
        <w:tc>
          <w:tcPr>
            <w:tcW w:w="3632" w:type="dxa"/>
          </w:tcPr>
          <w:p w:rsidR="00C36B08" w:rsidRPr="005538E6" w:rsidRDefault="00C36B08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</w:tcPr>
          <w:p w:rsidR="00C36B08" w:rsidRPr="005538E6" w:rsidRDefault="00C36B08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C36B08" w:rsidRPr="005538E6" w:rsidRDefault="00C36B08" w:rsidP="009C618D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</w:tcPr>
          <w:p w:rsidR="00C36B08" w:rsidRPr="005538E6" w:rsidRDefault="00C36B08" w:rsidP="009C618D">
            <w:r w:rsidRPr="005538E6">
              <w:t>Кованова Н.П.</w:t>
            </w:r>
          </w:p>
        </w:tc>
      </w:tr>
      <w:tr w:rsidR="00C36B08" w:rsidRPr="005538E6" w:rsidTr="009C618D">
        <w:trPr>
          <w:trHeight w:val="567"/>
        </w:trPr>
        <w:tc>
          <w:tcPr>
            <w:tcW w:w="3632" w:type="dxa"/>
          </w:tcPr>
          <w:p w:rsidR="00C36B08" w:rsidRPr="005538E6" w:rsidRDefault="00C36B08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</w:tcPr>
          <w:p w:rsidR="00C36B08" w:rsidRPr="005538E6" w:rsidRDefault="00C36B08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C36B08" w:rsidRPr="005538E6" w:rsidRDefault="00C36B08" w:rsidP="009C618D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</w:tcPr>
          <w:p w:rsidR="00C36B08" w:rsidRPr="005538E6" w:rsidRDefault="00C36B08" w:rsidP="009C618D">
            <w:r w:rsidRPr="005538E6">
              <w:t>Новиков В.Д.</w:t>
            </w:r>
          </w:p>
        </w:tc>
      </w:tr>
      <w:tr w:rsidR="00C36B08" w:rsidRPr="005538E6" w:rsidTr="009C618D">
        <w:trPr>
          <w:trHeight w:val="567"/>
        </w:trPr>
        <w:tc>
          <w:tcPr>
            <w:tcW w:w="3632" w:type="dxa"/>
          </w:tcPr>
          <w:p w:rsidR="00C36B08" w:rsidRPr="005538E6" w:rsidRDefault="00C36B08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</w:tcPr>
          <w:p w:rsidR="00C36B08" w:rsidRPr="005538E6" w:rsidRDefault="00C36B08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C36B08" w:rsidRPr="005538E6" w:rsidRDefault="00C36B08" w:rsidP="009C618D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</w:tcPr>
          <w:p w:rsidR="00C36B08" w:rsidRPr="005538E6" w:rsidRDefault="00C36B08" w:rsidP="009C618D">
            <w:r w:rsidRPr="005538E6">
              <w:t>Скрипченко Б.П.</w:t>
            </w:r>
          </w:p>
        </w:tc>
      </w:tr>
      <w:tr w:rsidR="00C36B08" w:rsidRPr="005538E6" w:rsidTr="009C618D">
        <w:trPr>
          <w:trHeight w:val="567"/>
        </w:trPr>
        <w:tc>
          <w:tcPr>
            <w:tcW w:w="3632" w:type="dxa"/>
          </w:tcPr>
          <w:p w:rsidR="00C36B08" w:rsidRPr="005538E6" w:rsidRDefault="00C36B08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</w:tcPr>
          <w:p w:rsidR="00C36B08" w:rsidRPr="005538E6" w:rsidRDefault="00C36B08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C36B08" w:rsidRPr="005538E6" w:rsidRDefault="00C36B08" w:rsidP="009C618D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</w:tcPr>
          <w:p w:rsidR="00C36B08" w:rsidRPr="005538E6" w:rsidRDefault="00C36B08" w:rsidP="009C618D">
            <w:r w:rsidRPr="005538E6">
              <w:t>Хрусталев Н.В.</w:t>
            </w:r>
          </w:p>
        </w:tc>
      </w:tr>
      <w:bookmarkEnd w:id="10"/>
    </w:tbl>
    <w:p w:rsidR="00C36B08" w:rsidRPr="008B532A" w:rsidRDefault="00C36B08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C36B08" w:rsidRPr="008B532A" w:rsidSect="00485F65">
      <w:headerReference w:type="even" r:id="rId10"/>
      <w:footerReference w:type="even" r:id="rId11"/>
      <w:footerReference w:type="default" r:id="rId12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B08" w:rsidRDefault="00C36B08">
      <w:r>
        <w:separator/>
      </w:r>
    </w:p>
  </w:endnote>
  <w:endnote w:type="continuationSeparator" w:id="1">
    <w:p w:rsidR="00C36B08" w:rsidRDefault="00C36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B08" w:rsidRDefault="00C36B08" w:rsidP="00CA36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6B08" w:rsidRDefault="00C36B08" w:rsidP="00C24E0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B08" w:rsidRDefault="00C36B08" w:rsidP="00CA36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36B08" w:rsidRDefault="00C36B08" w:rsidP="00C24E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B08" w:rsidRDefault="00C36B08">
      <w:r>
        <w:separator/>
      </w:r>
    </w:p>
  </w:footnote>
  <w:footnote w:type="continuationSeparator" w:id="1">
    <w:p w:rsidR="00C36B08" w:rsidRDefault="00C36B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B08" w:rsidRDefault="00C36B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6B08" w:rsidRDefault="00C36B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A4A6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B3C1A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FE416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4E6A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D0253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8CF3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F6C3B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8D5"/>
    <w:rsid w:val="00056978"/>
    <w:rsid w:val="000578F0"/>
    <w:rsid w:val="00060617"/>
    <w:rsid w:val="0006456E"/>
    <w:rsid w:val="000672D7"/>
    <w:rsid w:val="00071149"/>
    <w:rsid w:val="000717A2"/>
    <w:rsid w:val="00072A9A"/>
    <w:rsid w:val="000778B9"/>
    <w:rsid w:val="00085381"/>
    <w:rsid w:val="00093ABE"/>
    <w:rsid w:val="000969B9"/>
    <w:rsid w:val="000A079D"/>
    <w:rsid w:val="000A3A3A"/>
    <w:rsid w:val="000A42AF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0E5A"/>
    <w:rsid w:val="000F1C12"/>
    <w:rsid w:val="001027A6"/>
    <w:rsid w:val="001128FD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563DB"/>
    <w:rsid w:val="0016164A"/>
    <w:rsid w:val="001665A2"/>
    <w:rsid w:val="001701FF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3CC0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6BB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76D23"/>
    <w:rsid w:val="00384AA7"/>
    <w:rsid w:val="00386FE2"/>
    <w:rsid w:val="0038727F"/>
    <w:rsid w:val="003901D9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2141"/>
    <w:rsid w:val="003C54EF"/>
    <w:rsid w:val="003C6613"/>
    <w:rsid w:val="003C661B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8FE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C3E27"/>
    <w:rsid w:val="004D252B"/>
    <w:rsid w:val="004D437A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8E6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C6A35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8B2"/>
    <w:rsid w:val="00617B81"/>
    <w:rsid w:val="00620EEE"/>
    <w:rsid w:val="006218DA"/>
    <w:rsid w:val="00621A78"/>
    <w:rsid w:val="0062279D"/>
    <w:rsid w:val="0062429E"/>
    <w:rsid w:val="00624E2D"/>
    <w:rsid w:val="00625F64"/>
    <w:rsid w:val="006318C2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2905"/>
    <w:rsid w:val="007D31D0"/>
    <w:rsid w:val="007E2C44"/>
    <w:rsid w:val="007E5C2E"/>
    <w:rsid w:val="007F10E7"/>
    <w:rsid w:val="007F323B"/>
    <w:rsid w:val="007F79EB"/>
    <w:rsid w:val="008007D9"/>
    <w:rsid w:val="0080301E"/>
    <w:rsid w:val="00803CAA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2E36"/>
    <w:rsid w:val="008D738D"/>
    <w:rsid w:val="008E0BF9"/>
    <w:rsid w:val="008E1248"/>
    <w:rsid w:val="008E465C"/>
    <w:rsid w:val="008F0790"/>
    <w:rsid w:val="008F2AFE"/>
    <w:rsid w:val="008F3C5C"/>
    <w:rsid w:val="008F7EE6"/>
    <w:rsid w:val="0090093D"/>
    <w:rsid w:val="0090253F"/>
    <w:rsid w:val="009110D9"/>
    <w:rsid w:val="0091629E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06C3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778F3"/>
    <w:rsid w:val="00A80299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2B28"/>
    <w:rsid w:val="00AD66F8"/>
    <w:rsid w:val="00AE0EF7"/>
    <w:rsid w:val="00AE1867"/>
    <w:rsid w:val="00AE18BF"/>
    <w:rsid w:val="00AE45EC"/>
    <w:rsid w:val="00AF0E58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6D4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344E3"/>
    <w:rsid w:val="00C36B08"/>
    <w:rsid w:val="00C428AB"/>
    <w:rsid w:val="00C45965"/>
    <w:rsid w:val="00C462A3"/>
    <w:rsid w:val="00C4679F"/>
    <w:rsid w:val="00C47D02"/>
    <w:rsid w:val="00C51FEE"/>
    <w:rsid w:val="00C5400C"/>
    <w:rsid w:val="00C56520"/>
    <w:rsid w:val="00C6065B"/>
    <w:rsid w:val="00C67F2B"/>
    <w:rsid w:val="00C75E13"/>
    <w:rsid w:val="00C7692B"/>
    <w:rsid w:val="00C77F8E"/>
    <w:rsid w:val="00C85C35"/>
    <w:rsid w:val="00C9038C"/>
    <w:rsid w:val="00C910C9"/>
    <w:rsid w:val="00C94E61"/>
    <w:rsid w:val="00C95C3D"/>
    <w:rsid w:val="00CA360B"/>
    <w:rsid w:val="00CA5AA0"/>
    <w:rsid w:val="00CB2705"/>
    <w:rsid w:val="00CB303C"/>
    <w:rsid w:val="00CB3671"/>
    <w:rsid w:val="00CB48E1"/>
    <w:rsid w:val="00CB79C3"/>
    <w:rsid w:val="00CB7F88"/>
    <w:rsid w:val="00CC1D3A"/>
    <w:rsid w:val="00CC6D24"/>
    <w:rsid w:val="00CC77B0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1180"/>
    <w:rsid w:val="00D215C5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5EE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77C89"/>
    <w:rsid w:val="00E81492"/>
    <w:rsid w:val="00E8261E"/>
    <w:rsid w:val="00E85B42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22F"/>
    <w:rsid w:val="00EC7C1F"/>
    <w:rsid w:val="00ED4F34"/>
    <w:rsid w:val="00EE0EBB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593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BD4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5312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5312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75312"/>
    <w:rPr>
      <w:rFonts w:ascii="Cambria" w:hAnsi="Cambria" w:cs="Times New Roman"/>
      <w:b/>
      <w:sz w:val="26"/>
    </w:rPr>
  </w:style>
  <w:style w:type="paragraph" w:styleId="BodyTextIndent2">
    <w:name w:val="Body Text Indent 2"/>
    <w:basedOn w:val="Normal"/>
    <w:link w:val="BodyTextIndent2Char"/>
    <w:uiPriority w:val="99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7531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E0B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5312"/>
    <w:rPr>
      <w:rFonts w:cs="Times New Roman"/>
    </w:rPr>
  </w:style>
  <w:style w:type="character" w:styleId="PageNumber">
    <w:name w:val="page number"/>
    <w:basedOn w:val="DefaultParagraphFont"/>
    <w:uiPriority w:val="99"/>
    <w:rsid w:val="001E0BD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E0B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53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E0BD4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5312"/>
    <w:rPr>
      <w:rFonts w:cs="Times New Roman"/>
      <w:sz w:val="2"/>
    </w:rPr>
  </w:style>
  <w:style w:type="paragraph" w:styleId="BlockText">
    <w:name w:val="Block Text"/>
    <w:basedOn w:val="Normal"/>
    <w:uiPriority w:val="99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8068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7531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5312"/>
    <w:rPr>
      <w:rFonts w:cs="Times New Roman"/>
    </w:rPr>
  </w:style>
  <w:style w:type="character" w:styleId="Hyperlink">
    <w:name w:val="Hyperlink"/>
    <w:basedOn w:val="DefaultParagraphFont"/>
    <w:uiPriority w:val="99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">
    <w:name w:val="Знак Знак Знак2 Знак"/>
    <w:basedOn w:val="Normal"/>
    <w:uiPriority w:val="99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">
    <w:name w:val="Пункт"/>
    <w:basedOn w:val="Normal"/>
    <w:uiPriority w:val="99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BodyTextIndent3">
    <w:name w:val="Body Text Indent 3"/>
    <w:basedOn w:val="Normal"/>
    <w:link w:val="BodyTextIndent3Char"/>
    <w:uiPriority w:val="99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60E0D"/>
    <w:rPr>
      <w:rFonts w:cs="Times New Roman"/>
      <w:sz w:val="16"/>
      <w:lang w:val="ru-RU" w:eastAsia="ru-RU"/>
    </w:rPr>
  </w:style>
  <w:style w:type="paragraph" w:customStyle="1" w:styleId="DocumentTitle">
    <w:name w:val="*Document Title"/>
    <w:basedOn w:val="Footer"/>
    <w:uiPriority w:val="99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uiPriority w:val="99"/>
    <w:rsid w:val="00620EEE"/>
    <w:rPr>
      <w:sz w:val="24"/>
      <w:szCs w:val="20"/>
    </w:rPr>
  </w:style>
  <w:style w:type="table" w:styleId="TableGrid">
    <w:name w:val="Table Grid"/>
    <w:basedOn w:val="TableNormal"/>
    <w:uiPriority w:val="99"/>
    <w:locked/>
    <w:rsid w:val="009701C8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uiPriority w:val="99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0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3</Pages>
  <Words>861</Words>
  <Characters>4912</Characters>
  <Application>Microsoft Office Outlook</Application>
  <DocSecurity>0</DocSecurity>
  <Lines>0</Lines>
  <Paragraphs>0</Paragraphs>
  <ScaleCrop>false</ScaleCrop>
  <Company>Satellite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dc:description/>
  <cp:lastModifiedBy>Пользователь</cp:lastModifiedBy>
  <cp:revision>4</cp:revision>
  <cp:lastPrinted>2010-12-16T07:47:00Z</cp:lastPrinted>
  <dcterms:created xsi:type="dcterms:W3CDTF">2023-03-07T07:10:00Z</dcterms:created>
  <dcterms:modified xsi:type="dcterms:W3CDTF">2025-04-29T07:52:00Z</dcterms:modified>
</cp:coreProperties>
</file>